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4799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PASSEWATER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fl.1441-55)</w:t>
      </w:r>
    </w:p>
    <w:p w14:paraId="13CEA6BB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Vicar of </w:t>
      </w:r>
      <w:proofErr w:type="spellStart"/>
      <w:r>
        <w:rPr>
          <w:rFonts w:eastAsia="Times New Roman" w:cs="Times New Roman"/>
          <w:szCs w:val="24"/>
        </w:rPr>
        <w:t>Wilshamstead</w:t>
      </w:r>
      <w:proofErr w:type="spellEnd"/>
      <w:r>
        <w:rPr>
          <w:rFonts w:eastAsia="Times New Roman" w:cs="Times New Roman"/>
          <w:szCs w:val="24"/>
        </w:rPr>
        <w:t>, Bedfordshire.</w:t>
      </w:r>
    </w:p>
    <w:p w14:paraId="79DF07DB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</w:p>
    <w:p w14:paraId="7C3D5809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</w:p>
    <w:p w14:paraId="58675EA8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Jul.1441</w:t>
      </w:r>
      <w:r>
        <w:rPr>
          <w:rFonts w:eastAsia="Times New Roman" w:cs="Times New Roman"/>
          <w:szCs w:val="24"/>
        </w:rPr>
        <w:tab/>
        <w:t>He became Vicar.</w:t>
      </w:r>
    </w:p>
    <w:p w14:paraId="10A749F2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https://bedsarchives.bedford.gov.uk/CommunityHistories/Wilstead/ListOfWilshamsteadVicars.aspx</w:t>
        </w:r>
      </w:hyperlink>
      <w:r>
        <w:rPr>
          <w:rFonts w:eastAsia="Times New Roman" w:cs="Times New Roman"/>
          <w:szCs w:val="24"/>
        </w:rPr>
        <w:t>)</w:t>
      </w:r>
    </w:p>
    <w:p w14:paraId="7CCC8680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Feb.1455</w:t>
      </w:r>
      <w:r>
        <w:rPr>
          <w:rFonts w:eastAsia="Times New Roman" w:cs="Times New Roman"/>
          <w:szCs w:val="24"/>
        </w:rPr>
        <w:tab/>
        <w:t>He had died before this time.   (ibid.)</w:t>
      </w:r>
    </w:p>
    <w:p w14:paraId="4D50E88A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</w:p>
    <w:p w14:paraId="33F5E2B4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</w:p>
    <w:p w14:paraId="7B06F4CB" w14:textId="77777777" w:rsidR="00223C64" w:rsidRDefault="00223C64" w:rsidP="00223C6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482DFD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A81" w14:textId="77777777" w:rsidR="00223C64" w:rsidRDefault="00223C64" w:rsidP="009139A6">
      <w:r>
        <w:separator/>
      </w:r>
    </w:p>
  </w:endnote>
  <w:endnote w:type="continuationSeparator" w:id="0">
    <w:p w14:paraId="74A52E1B" w14:textId="77777777" w:rsidR="00223C64" w:rsidRDefault="00223C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18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3A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F8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E1CA" w14:textId="77777777" w:rsidR="00223C64" w:rsidRDefault="00223C64" w:rsidP="009139A6">
      <w:r>
        <w:separator/>
      </w:r>
    </w:p>
  </w:footnote>
  <w:footnote w:type="continuationSeparator" w:id="0">
    <w:p w14:paraId="47DD8385" w14:textId="77777777" w:rsidR="00223C64" w:rsidRDefault="00223C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58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0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CC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64"/>
    <w:rsid w:val="000666E0"/>
    <w:rsid w:val="00223C64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44C7"/>
  <w15:chartTrackingRefBased/>
  <w15:docId w15:val="{9C92983C-FF1F-4483-8AA0-450E210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3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Wilstead/ListOfWilshamstead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2025-02-16T21:28:00Z</dcterms:created>
  <dcterms:modified xsi:type="dcterms:W3CDTF">2025-02-16T21:29:00Z</dcterms:modified>
</cp:coreProperties>
</file>