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2D46F" w14:textId="77777777" w:rsidR="00FD62D1" w:rsidRDefault="00FD62D1" w:rsidP="00FD62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PASSEWATER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4DAC86C2" w14:textId="77777777" w:rsidR="00FD62D1" w:rsidRDefault="00FD62D1" w:rsidP="00FD62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</w:t>
      </w:r>
      <w:proofErr w:type="spellStart"/>
      <w:r>
        <w:rPr>
          <w:rFonts w:cs="Times New Roman"/>
          <w:szCs w:val="24"/>
        </w:rPr>
        <w:t>Wilshamstead</w:t>
      </w:r>
      <w:proofErr w:type="spellEnd"/>
      <w:r>
        <w:rPr>
          <w:rFonts w:cs="Times New Roman"/>
          <w:szCs w:val="24"/>
        </w:rPr>
        <w:t>, Bedfordshire. Chaplain.</w:t>
      </w:r>
    </w:p>
    <w:p w14:paraId="6EBA918C" w14:textId="77777777" w:rsidR="00FD62D1" w:rsidRDefault="00FD62D1" w:rsidP="00FD62D1">
      <w:pPr>
        <w:pStyle w:val="NoSpacing"/>
        <w:rPr>
          <w:rFonts w:cs="Times New Roman"/>
          <w:szCs w:val="24"/>
        </w:rPr>
      </w:pPr>
    </w:p>
    <w:p w14:paraId="066E963C" w14:textId="77777777" w:rsidR="00FD62D1" w:rsidRDefault="00FD62D1" w:rsidP="00FD62D1">
      <w:pPr>
        <w:pStyle w:val="NoSpacing"/>
        <w:rPr>
          <w:rFonts w:cs="Times New Roman"/>
          <w:szCs w:val="24"/>
        </w:rPr>
      </w:pPr>
    </w:p>
    <w:p w14:paraId="5B861E56" w14:textId="77777777" w:rsidR="00FD62D1" w:rsidRDefault="00FD62D1" w:rsidP="00FD62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</w:t>
      </w: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He was in Bedford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    (C.P.R. 1452-61 p.257)</w:t>
      </w:r>
    </w:p>
    <w:p w14:paraId="4346BF54" w14:textId="77777777" w:rsidR="00FD62D1" w:rsidRDefault="00FD62D1" w:rsidP="00FD62D1">
      <w:pPr>
        <w:pStyle w:val="NoSpacing"/>
        <w:rPr>
          <w:rFonts w:cs="Times New Roman"/>
          <w:szCs w:val="24"/>
        </w:rPr>
      </w:pPr>
    </w:p>
    <w:p w14:paraId="0C26DD8C" w14:textId="77777777" w:rsidR="00FD62D1" w:rsidRDefault="00FD62D1" w:rsidP="00FD62D1">
      <w:pPr>
        <w:pStyle w:val="NoSpacing"/>
        <w:rPr>
          <w:rFonts w:cs="Times New Roman"/>
          <w:szCs w:val="24"/>
        </w:rPr>
      </w:pPr>
    </w:p>
    <w:p w14:paraId="4A0E0A24" w14:textId="77777777" w:rsidR="00FD62D1" w:rsidRDefault="00FD62D1" w:rsidP="00FD62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August 2024</w:t>
      </w:r>
    </w:p>
    <w:p w14:paraId="643AF2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5AEB6" w14:textId="77777777" w:rsidR="00FD62D1" w:rsidRDefault="00FD62D1" w:rsidP="009139A6">
      <w:r>
        <w:separator/>
      </w:r>
    </w:p>
  </w:endnote>
  <w:endnote w:type="continuationSeparator" w:id="0">
    <w:p w14:paraId="5FEF2641" w14:textId="77777777" w:rsidR="00FD62D1" w:rsidRDefault="00FD62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DDD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83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960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ED618" w14:textId="77777777" w:rsidR="00FD62D1" w:rsidRDefault="00FD62D1" w:rsidP="009139A6">
      <w:r>
        <w:separator/>
      </w:r>
    </w:p>
  </w:footnote>
  <w:footnote w:type="continuationSeparator" w:id="0">
    <w:p w14:paraId="7947EBCB" w14:textId="77777777" w:rsidR="00FD62D1" w:rsidRDefault="00FD62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014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92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858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D1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CC51"/>
  <w15:chartTrackingRefBased/>
  <w15:docId w15:val="{082B56F9-DCC2-4A62-9CBD-13CCBBF7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2024-08-28T20:10:00Z</dcterms:created>
  <dcterms:modified xsi:type="dcterms:W3CDTF">2024-08-28T20:11:00Z</dcterms:modified>
</cp:coreProperties>
</file>