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7116" w14:textId="77777777" w:rsidR="003D4FB2" w:rsidRDefault="003D4FB2" w:rsidP="003D4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PATERNOSTER</w:t>
      </w:r>
      <w:r>
        <w:rPr>
          <w:rFonts w:cs="Times New Roman"/>
          <w:szCs w:val="24"/>
        </w:rPr>
        <w:t xml:space="preserve">        (fl.1439)</w:t>
      </w:r>
    </w:p>
    <w:p w14:paraId="3FAE35AE" w14:textId="77777777" w:rsidR="003D4FB2" w:rsidRDefault="003D4FB2" w:rsidP="003D4FB2">
      <w:pPr>
        <w:pStyle w:val="NoSpacing"/>
        <w:rPr>
          <w:rFonts w:cs="Times New Roman"/>
          <w:szCs w:val="24"/>
        </w:rPr>
      </w:pPr>
    </w:p>
    <w:p w14:paraId="194E2224" w14:textId="77777777" w:rsidR="003D4FB2" w:rsidRDefault="003D4FB2" w:rsidP="003D4FB2">
      <w:pPr>
        <w:pStyle w:val="NoSpacing"/>
        <w:rPr>
          <w:rFonts w:cs="Times New Roman"/>
          <w:szCs w:val="24"/>
        </w:rPr>
      </w:pPr>
    </w:p>
    <w:p w14:paraId="65806EF5" w14:textId="77777777" w:rsidR="003D4FB2" w:rsidRDefault="003D4FB2" w:rsidP="003D4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Nov.1439</w:t>
      </w:r>
      <w:r>
        <w:rPr>
          <w:rFonts w:cs="Times New Roman"/>
          <w:szCs w:val="24"/>
        </w:rPr>
        <w:tab/>
        <w:t>He was a juror on the inquisition held in Bridgnorth, Shropshire, into lands</w:t>
      </w:r>
    </w:p>
    <w:p w14:paraId="0B2D8978" w14:textId="77777777" w:rsidR="003D4FB2" w:rsidRDefault="003D4FB2" w:rsidP="003D4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Margaret Corbet(q.v.).</w:t>
      </w:r>
    </w:p>
    <w:p w14:paraId="6CFF799D" w14:textId="77777777" w:rsidR="003D4FB2" w:rsidRDefault="003D4FB2" w:rsidP="003D4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1FE95EA5" w14:textId="77777777" w:rsidR="003D4FB2" w:rsidRDefault="003D4FB2" w:rsidP="003D4FB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p.101)</w:t>
      </w:r>
    </w:p>
    <w:p w14:paraId="56E094EA" w14:textId="77777777" w:rsidR="003D4FB2" w:rsidRDefault="003D4FB2" w:rsidP="003D4FB2">
      <w:pPr>
        <w:pStyle w:val="NoSpacing"/>
        <w:ind w:left="720" w:firstLine="720"/>
        <w:rPr>
          <w:rFonts w:cs="Times New Roman"/>
          <w:szCs w:val="24"/>
        </w:rPr>
      </w:pPr>
    </w:p>
    <w:p w14:paraId="00BDBEF6" w14:textId="77777777" w:rsidR="003D4FB2" w:rsidRDefault="003D4FB2" w:rsidP="003D4FB2">
      <w:pPr>
        <w:pStyle w:val="NoSpacing"/>
        <w:ind w:left="720" w:firstLine="720"/>
        <w:rPr>
          <w:rFonts w:cs="Times New Roman"/>
          <w:szCs w:val="24"/>
        </w:rPr>
      </w:pPr>
    </w:p>
    <w:p w14:paraId="0A5390B4" w14:textId="77777777" w:rsidR="003D4FB2" w:rsidRDefault="003D4FB2" w:rsidP="003D4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0EFFA8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D416" w14:textId="77777777" w:rsidR="003D4FB2" w:rsidRDefault="003D4FB2" w:rsidP="009139A6">
      <w:r>
        <w:separator/>
      </w:r>
    </w:p>
  </w:endnote>
  <w:endnote w:type="continuationSeparator" w:id="0">
    <w:p w14:paraId="694D133C" w14:textId="77777777" w:rsidR="003D4FB2" w:rsidRDefault="003D4F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D5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58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83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79C9" w14:textId="77777777" w:rsidR="003D4FB2" w:rsidRDefault="003D4FB2" w:rsidP="009139A6">
      <w:r>
        <w:separator/>
      </w:r>
    </w:p>
  </w:footnote>
  <w:footnote w:type="continuationSeparator" w:id="0">
    <w:p w14:paraId="4EE93261" w14:textId="77777777" w:rsidR="003D4FB2" w:rsidRDefault="003D4F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FA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5F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BD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B2"/>
    <w:rsid w:val="000666E0"/>
    <w:rsid w:val="000A2E7A"/>
    <w:rsid w:val="001307AC"/>
    <w:rsid w:val="00190DFA"/>
    <w:rsid w:val="002510B7"/>
    <w:rsid w:val="00270799"/>
    <w:rsid w:val="002737D5"/>
    <w:rsid w:val="00357E4A"/>
    <w:rsid w:val="003D4FB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6D44"/>
  <w15:chartTrackingRefBased/>
  <w15:docId w15:val="{0FE2466A-88E5-4F76-8928-3E843511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2025-04-09T20:37:00Z</dcterms:created>
  <dcterms:modified xsi:type="dcterms:W3CDTF">2025-04-09T20:37:00Z</dcterms:modified>
</cp:coreProperties>
</file>