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A8CB" w14:textId="77777777" w:rsidR="00030510" w:rsidRDefault="00030510" w:rsidP="00030510">
      <w:pPr>
        <w:pStyle w:val="NoSpacing"/>
        <w:rPr>
          <w:rFonts w:cs="Times New Roman"/>
          <w:szCs w:val="24"/>
        </w:rPr>
      </w:pPr>
      <w:r>
        <w:rPr>
          <w:u w:val="single"/>
        </w:rPr>
        <w:t>John PATERNOSTER</w:t>
      </w:r>
      <w:r>
        <w:t xml:space="preserve">         </w:t>
      </w:r>
      <w:r>
        <w:rPr>
          <w:rFonts w:cs="Times New Roman"/>
          <w:szCs w:val="24"/>
        </w:rPr>
        <w:t>(fl.1416)</w:t>
      </w:r>
    </w:p>
    <w:p w14:paraId="53CF6ACE" w14:textId="77777777" w:rsidR="00030510" w:rsidRDefault="00030510" w:rsidP="000305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Shifnal.</w:t>
      </w:r>
    </w:p>
    <w:p w14:paraId="574152BA" w14:textId="77777777" w:rsidR="00030510" w:rsidRDefault="00030510" w:rsidP="00030510">
      <w:pPr>
        <w:pStyle w:val="NoSpacing"/>
        <w:rPr>
          <w:rFonts w:cs="Times New Roman"/>
          <w:szCs w:val="24"/>
        </w:rPr>
      </w:pPr>
    </w:p>
    <w:p w14:paraId="000F8703" w14:textId="77777777" w:rsidR="00030510" w:rsidRDefault="00030510" w:rsidP="00030510">
      <w:pPr>
        <w:pStyle w:val="NoSpacing"/>
        <w:rPr>
          <w:rFonts w:cs="Times New Roman"/>
          <w:szCs w:val="24"/>
        </w:rPr>
      </w:pPr>
    </w:p>
    <w:p w14:paraId="6EBB1E9B" w14:textId="77777777" w:rsidR="00030510" w:rsidRDefault="00030510" w:rsidP="00030510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Shropshire, except</w:t>
      </w:r>
    </w:p>
    <w:p w14:paraId="1B921A12" w14:textId="77777777" w:rsidR="00030510" w:rsidRDefault="00030510" w:rsidP="00030510">
      <w:pPr>
        <w:pStyle w:val="NoSpacing"/>
        <w:ind w:left="1440"/>
      </w:pPr>
      <w:r>
        <w:t>Shrewsbury,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EFEEC18" w14:textId="77777777" w:rsidR="00030510" w:rsidRPr="00FD1E72" w:rsidRDefault="00030510" w:rsidP="00030510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24B44078" w14:textId="77777777" w:rsidR="00030510" w:rsidRDefault="00030510" w:rsidP="00030510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3219F6B7" w14:textId="77777777" w:rsidR="00030510" w:rsidRDefault="00030510" w:rsidP="00030510">
      <w:pPr>
        <w:pStyle w:val="NoSpacing"/>
      </w:pPr>
    </w:p>
    <w:p w14:paraId="291A8A05" w14:textId="77777777" w:rsidR="00030510" w:rsidRDefault="00030510" w:rsidP="00030510">
      <w:pPr>
        <w:pStyle w:val="NoSpacing"/>
      </w:pPr>
    </w:p>
    <w:p w14:paraId="7A2DBCDA" w14:textId="77777777" w:rsidR="00030510" w:rsidRDefault="00030510" w:rsidP="00030510">
      <w:pPr>
        <w:pStyle w:val="NoSpacing"/>
      </w:pPr>
      <w:r>
        <w:t>17 September 2025</w:t>
      </w:r>
    </w:p>
    <w:p w14:paraId="296EAA7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F1AF" w14:textId="77777777" w:rsidR="00030510" w:rsidRDefault="00030510" w:rsidP="009139A6">
      <w:r>
        <w:separator/>
      </w:r>
    </w:p>
  </w:endnote>
  <w:endnote w:type="continuationSeparator" w:id="0">
    <w:p w14:paraId="2464DA94" w14:textId="77777777" w:rsidR="00030510" w:rsidRDefault="000305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0F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BA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D4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884CC" w14:textId="77777777" w:rsidR="00030510" w:rsidRDefault="00030510" w:rsidP="009139A6">
      <w:r>
        <w:separator/>
      </w:r>
    </w:p>
  </w:footnote>
  <w:footnote w:type="continuationSeparator" w:id="0">
    <w:p w14:paraId="50BF946B" w14:textId="77777777" w:rsidR="00030510" w:rsidRDefault="000305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51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FB6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C52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10"/>
    <w:rsid w:val="00030510"/>
    <w:rsid w:val="000666E0"/>
    <w:rsid w:val="000A2E7A"/>
    <w:rsid w:val="0012622D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99E44"/>
  <w15:chartTrackingRefBased/>
  <w15:docId w15:val="{82C53984-2DE5-4A2A-8C7D-6789F3AD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2025-09-18T18:32:00Z</dcterms:created>
  <dcterms:modified xsi:type="dcterms:W3CDTF">2025-09-18T18:33:00Z</dcterms:modified>
</cp:coreProperties>
</file>