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EF08F" w14:textId="77777777" w:rsidR="00B57E7D" w:rsidRDefault="00B57E7D" w:rsidP="00B57E7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PATYNDEN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263F46F0" w14:textId="77777777" w:rsidR="00B57E7D" w:rsidRDefault="00B57E7D" w:rsidP="00B57E7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Marden.</w:t>
      </w:r>
    </w:p>
    <w:p w14:paraId="64912660" w14:textId="77777777" w:rsidR="00B57E7D" w:rsidRDefault="00B57E7D" w:rsidP="00B57E7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F7A0BC4" w14:textId="77777777" w:rsidR="00B57E7D" w:rsidRDefault="00B57E7D" w:rsidP="00B57E7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8221E57" w14:textId="77777777" w:rsidR="00B57E7D" w:rsidRDefault="00B57E7D" w:rsidP="00B57E7D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Kent the moiety of the taxes of a fifteenth and a tenth which were granted to the King at the last Parliament.   (C.F.R. 1405-13 p.182)</w:t>
      </w:r>
    </w:p>
    <w:p w14:paraId="4FF2DC07" w14:textId="77777777" w:rsidR="00B57E7D" w:rsidRDefault="00B57E7D" w:rsidP="00B57E7D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2EFCC17" w14:textId="77777777" w:rsidR="00B57E7D" w:rsidRDefault="00B57E7D" w:rsidP="00B57E7D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4755623" w14:textId="77777777" w:rsidR="00B57E7D" w:rsidRDefault="00B57E7D" w:rsidP="00B57E7D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5B73D5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4D47C" w14:textId="77777777" w:rsidR="00B57E7D" w:rsidRDefault="00B57E7D" w:rsidP="009139A6">
      <w:r>
        <w:separator/>
      </w:r>
    </w:p>
  </w:endnote>
  <w:endnote w:type="continuationSeparator" w:id="0">
    <w:p w14:paraId="532A8488" w14:textId="77777777" w:rsidR="00B57E7D" w:rsidRDefault="00B57E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0AF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24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42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5AEEB" w14:textId="77777777" w:rsidR="00B57E7D" w:rsidRDefault="00B57E7D" w:rsidP="009139A6">
      <w:r>
        <w:separator/>
      </w:r>
    </w:p>
  </w:footnote>
  <w:footnote w:type="continuationSeparator" w:id="0">
    <w:p w14:paraId="660B859E" w14:textId="77777777" w:rsidR="00B57E7D" w:rsidRDefault="00B57E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2B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222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A6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7D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57E7D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108F"/>
  <w15:chartTrackingRefBased/>
  <w15:docId w15:val="{EAE6464A-3D45-455C-92C4-2A2CDF92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7D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2024-10-25T20:39:00Z</dcterms:created>
  <dcterms:modified xsi:type="dcterms:W3CDTF">2024-10-25T20:40:00Z</dcterms:modified>
</cp:coreProperties>
</file>