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8B2C4" w14:textId="77777777" w:rsidR="00631238" w:rsidRDefault="00631238" w:rsidP="00631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PATYNSON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fl.1503)</w:t>
      </w:r>
    </w:p>
    <w:p w14:paraId="2DAEC6DF" w14:textId="77777777" w:rsidR="00631238" w:rsidRDefault="00631238" w:rsidP="00631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5101F4C" w14:textId="77777777" w:rsidR="00631238" w:rsidRDefault="00631238" w:rsidP="00631238">
      <w:pPr>
        <w:pStyle w:val="NoSpacing"/>
        <w:rPr>
          <w:rFonts w:cs="Times New Roman"/>
          <w:szCs w:val="24"/>
        </w:rPr>
      </w:pPr>
    </w:p>
    <w:p w14:paraId="768D689E" w14:textId="77777777" w:rsidR="00631238" w:rsidRDefault="00631238" w:rsidP="00631238">
      <w:pPr>
        <w:pStyle w:val="NoSpacing"/>
        <w:rPr>
          <w:rFonts w:cs="Times New Roman"/>
          <w:szCs w:val="24"/>
        </w:rPr>
      </w:pPr>
    </w:p>
    <w:p w14:paraId="29F37694" w14:textId="77777777" w:rsidR="00631238" w:rsidRDefault="00631238" w:rsidP="00631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1503</w:t>
      </w:r>
      <w:r>
        <w:rPr>
          <w:rFonts w:cs="Times New Roman"/>
          <w:szCs w:val="24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St.Edmund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7C18C4EF" w14:textId="77777777" w:rsidR="00631238" w:rsidRDefault="00631238" w:rsidP="00631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p.192)</w:t>
      </w:r>
    </w:p>
    <w:p w14:paraId="5D47F55D" w14:textId="77777777" w:rsidR="00631238" w:rsidRDefault="00631238" w:rsidP="00631238">
      <w:pPr>
        <w:pStyle w:val="NoSpacing"/>
        <w:rPr>
          <w:rFonts w:cs="Times New Roman"/>
          <w:szCs w:val="24"/>
        </w:rPr>
      </w:pPr>
    </w:p>
    <w:p w14:paraId="2C9CEA65" w14:textId="77777777" w:rsidR="00631238" w:rsidRDefault="00631238" w:rsidP="00631238">
      <w:pPr>
        <w:pStyle w:val="NoSpacing"/>
        <w:rPr>
          <w:rFonts w:cs="Times New Roman"/>
          <w:szCs w:val="24"/>
        </w:rPr>
      </w:pPr>
    </w:p>
    <w:p w14:paraId="1AD8F6F7" w14:textId="77777777" w:rsidR="00631238" w:rsidRDefault="00631238" w:rsidP="006312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2024</w:t>
      </w:r>
    </w:p>
    <w:p w14:paraId="037974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ABBBA" w14:textId="77777777" w:rsidR="00631238" w:rsidRDefault="00631238" w:rsidP="009139A6">
      <w:r>
        <w:separator/>
      </w:r>
    </w:p>
  </w:endnote>
  <w:endnote w:type="continuationSeparator" w:id="0">
    <w:p w14:paraId="7FB995D0" w14:textId="77777777" w:rsidR="00631238" w:rsidRDefault="006312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A1C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8B8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906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CC82E" w14:textId="77777777" w:rsidR="00631238" w:rsidRDefault="00631238" w:rsidP="009139A6">
      <w:r>
        <w:separator/>
      </w:r>
    </w:p>
  </w:footnote>
  <w:footnote w:type="continuationSeparator" w:id="0">
    <w:p w14:paraId="1F17C3A1" w14:textId="77777777" w:rsidR="00631238" w:rsidRDefault="006312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D8D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964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98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38"/>
    <w:rsid w:val="000666E0"/>
    <w:rsid w:val="00101CE1"/>
    <w:rsid w:val="002510B7"/>
    <w:rsid w:val="00270799"/>
    <w:rsid w:val="005C130B"/>
    <w:rsid w:val="0063123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3AAF"/>
  <w15:chartTrackingRefBased/>
  <w15:docId w15:val="{A175DFA4-B4E6-4192-B306-A7AA114D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2024-12-08T15:11:00Z</dcterms:created>
  <dcterms:modified xsi:type="dcterms:W3CDTF">2024-12-08T15:13:00Z</dcterms:modified>
</cp:coreProperties>
</file>