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EA8F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Stephen PAUNCEFOTE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(fl.1417)</w:t>
      </w:r>
    </w:p>
    <w:p w14:paraId="15D94AEA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C1BBA1D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BFD2D5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082F97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5167125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8FF889C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5E28ACED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597EDB49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72AF5B87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574C58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18A103" w14:textId="77777777" w:rsidR="005548BC" w:rsidRDefault="005548BC" w:rsidP="005548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31F6CA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8C56" w14:textId="77777777" w:rsidR="005548BC" w:rsidRDefault="005548BC" w:rsidP="00086E2C">
      <w:pPr>
        <w:spacing w:after="0" w:line="240" w:lineRule="auto"/>
      </w:pPr>
      <w:r>
        <w:separator/>
      </w:r>
    </w:p>
  </w:endnote>
  <w:endnote w:type="continuationSeparator" w:id="0">
    <w:p w14:paraId="6D15E3B1" w14:textId="77777777" w:rsidR="005548BC" w:rsidRDefault="005548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4D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50B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8AC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2864" w14:textId="77777777" w:rsidR="005548BC" w:rsidRDefault="005548BC" w:rsidP="00086E2C">
      <w:pPr>
        <w:spacing w:after="0" w:line="240" w:lineRule="auto"/>
      </w:pPr>
      <w:r>
        <w:separator/>
      </w:r>
    </w:p>
  </w:footnote>
  <w:footnote w:type="continuationSeparator" w:id="0">
    <w:p w14:paraId="16A98F85" w14:textId="77777777" w:rsidR="005548BC" w:rsidRDefault="005548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C9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F2E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93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BC"/>
    <w:rsid w:val="00086E2C"/>
    <w:rsid w:val="000A2E7A"/>
    <w:rsid w:val="002244B7"/>
    <w:rsid w:val="00314D94"/>
    <w:rsid w:val="005548BC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7AE5"/>
  <w15:chartTrackingRefBased/>
  <w15:docId w15:val="{FF127F0E-4AF7-4253-8D3D-B72207E3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548B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548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50</Words>
  <Characters>335</Characters>
  <Application>Microsoft Office Word</Application>
  <DocSecurity>0</DocSecurity>
  <Lines>20</Lines>
  <Paragraphs>12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2025-11-25T22:00:00Z</dcterms:created>
  <dcterms:modified xsi:type="dcterms:W3CDTF">2025-11-25T22:00:00Z</dcterms:modified>
</cp:coreProperties>
</file>