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9E77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PAUNTLEY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fl.1391-1400)</w:t>
      </w:r>
    </w:p>
    <w:p w14:paraId="2B08142C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r>
        <w:rPr>
          <w:rFonts w:cs="Times New Roman"/>
          <w:szCs w:val="24"/>
        </w:rPr>
        <w:t>Leinthall</w:t>
      </w:r>
      <w:proofErr w:type="spellEnd"/>
      <w:r>
        <w:rPr>
          <w:rFonts w:cs="Times New Roman"/>
          <w:szCs w:val="24"/>
        </w:rPr>
        <w:t>, Herefordshire.</w:t>
      </w:r>
    </w:p>
    <w:p w14:paraId="6FFAA6C3" w14:textId="77777777" w:rsidR="007E14E2" w:rsidRDefault="007E14E2" w:rsidP="007E14E2">
      <w:pPr>
        <w:pStyle w:val="NoSpacing"/>
        <w:rPr>
          <w:rFonts w:cs="Times New Roman"/>
          <w:szCs w:val="24"/>
        </w:rPr>
      </w:pPr>
    </w:p>
    <w:p w14:paraId="7DDC6B51" w14:textId="77777777" w:rsidR="007E14E2" w:rsidRDefault="007E14E2" w:rsidP="007E14E2">
      <w:pPr>
        <w:pStyle w:val="NoSpacing"/>
        <w:rPr>
          <w:rFonts w:cs="Times New Roman"/>
          <w:szCs w:val="24"/>
        </w:rPr>
      </w:pPr>
    </w:p>
    <w:p w14:paraId="0C0DF299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Sep.1391</w:t>
      </w:r>
      <w:r>
        <w:rPr>
          <w:rFonts w:cs="Times New Roman"/>
          <w:szCs w:val="24"/>
        </w:rPr>
        <w:tab/>
        <w:t>He became Rector of Knill, Herefordshire.</w:t>
      </w:r>
    </w:p>
    <w:p w14:paraId="0E2087EA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110AD58E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Feb.1400</w:t>
      </w:r>
      <w:r>
        <w:rPr>
          <w:rFonts w:cs="Times New Roman"/>
          <w:szCs w:val="24"/>
        </w:rPr>
        <w:tab/>
        <w:t xml:space="preserve">He exchanged with David </w:t>
      </w:r>
      <w:proofErr w:type="spellStart"/>
      <w:r>
        <w:rPr>
          <w:rFonts w:cs="Times New Roman"/>
          <w:szCs w:val="24"/>
        </w:rPr>
        <w:t>Fyscher</w:t>
      </w:r>
      <w:proofErr w:type="spellEnd"/>
      <w:r>
        <w:rPr>
          <w:rFonts w:cs="Times New Roman"/>
          <w:szCs w:val="24"/>
        </w:rPr>
        <w:t>, Rector of Wentnor(q.v.).  (ibid.)</w:t>
      </w:r>
    </w:p>
    <w:p w14:paraId="67AF6F3E" w14:textId="77777777" w:rsidR="007E14E2" w:rsidRDefault="007E14E2" w:rsidP="007E14E2">
      <w:pPr>
        <w:pStyle w:val="NoSpacing"/>
        <w:rPr>
          <w:rFonts w:cs="Times New Roman"/>
          <w:szCs w:val="24"/>
        </w:rPr>
      </w:pPr>
    </w:p>
    <w:p w14:paraId="504B8260" w14:textId="77777777" w:rsidR="007E14E2" w:rsidRDefault="007E14E2" w:rsidP="007E14E2">
      <w:pPr>
        <w:pStyle w:val="NoSpacing"/>
        <w:rPr>
          <w:rFonts w:cs="Times New Roman"/>
          <w:szCs w:val="24"/>
        </w:rPr>
      </w:pPr>
    </w:p>
    <w:p w14:paraId="7BD58971" w14:textId="77777777" w:rsidR="007E14E2" w:rsidRDefault="007E14E2" w:rsidP="007E14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399A1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2C7F" w14:textId="77777777" w:rsidR="00810E9A" w:rsidRDefault="00810E9A" w:rsidP="009139A6">
      <w:r>
        <w:separator/>
      </w:r>
    </w:p>
  </w:endnote>
  <w:endnote w:type="continuationSeparator" w:id="0">
    <w:p w14:paraId="1D665F9C" w14:textId="77777777" w:rsidR="00810E9A" w:rsidRDefault="00810E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86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80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B7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C91A" w14:textId="77777777" w:rsidR="00810E9A" w:rsidRDefault="00810E9A" w:rsidP="009139A6">
      <w:r>
        <w:separator/>
      </w:r>
    </w:p>
  </w:footnote>
  <w:footnote w:type="continuationSeparator" w:id="0">
    <w:p w14:paraId="3242E9C7" w14:textId="77777777" w:rsidR="00810E9A" w:rsidRDefault="00810E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46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9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65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E2"/>
    <w:rsid w:val="000666E0"/>
    <w:rsid w:val="002510B7"/>
    <w:rsid w:val="00270799"/>
    <w:rsid w:val="005C130B"/>
    <w:rsid w:val="007E14E2"/>
    <w:rsid w:val="00810E9A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E422"/>
  <w15:chartTrackingRefBased/>
  <w15:docId w15:val="{589F81D4-5B87-4699-9B22-EC5F48D0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E1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2025-01-28T16:43:00Z</dcterms:created>
  <dcterms:modified xsi:type="dcterms:W3CDTF">2025-01-28T16:44:00Z</dcterms:modified>
</cp:coreProperties>
</file>