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CB1D" w14:textId="77777777" w:rsidR="00066396" w:rsidRDefault="00066396" w:rsidP="000663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PAVERE</w:t>
      </w:r>
      <w:r>
        <w:rPr>
          <w:rFonts w:cs="Times New Roman"/>
          <w:szCs w:val="24"/>
        </w:rPr>
        <w:t xml:space="preserve">       (d.ca.1429)</w:t>
      </w:r>
    </w:p>
    <w:p w14:paraId="0F4BFA4B" w14:textId="77777777" w:rsidR="00066396" w:rsidRDefault="00066396" w:rsidP="000663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Toddington, Bedfordshire.</w:t>
      </w:r>
    </w:p>
    <w:p w14:paraId="70CDD228" w14:textId="77777777" w:rsidR="00066396" w:rsidRDefault="00066396" w:rsidP="00066396">
      <w:pPr>
        <w:pStyle w:val="NoSpacing"/>
        <w:rPr>
          <w:rFonts w:cs="Times New Roman"/>
          <w:szCs w:val="24"/>
        </w:rPr>
      </w:pPr>
    </w:p>
    <w:p w14:paraId="23042A3D" w14:textId="77777777" w:rsidR="00066396" w:rsidRDefault="00066396" w:rsidP="00066396">
      <w:pPr>
        <w:pStyle w:val="NoSpacing"/>
        <w:rPr>
          <w:rFonts w:cs="Times New Roman"/>
          <w:szCs w:val="24"/>
        </w:rPr>
      </w:pPr>
    </w:p>
    <w:p w14:paraId="71D53A9A" w14:textId="77777777" w:rsidR="00066396" w:rsidRDefault="00066396" w:rsidP="000663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Probate of his Will.</w:t>
      </w:r>
    </w:p>
    <w:p w14:paraId="1C361AFC" w14:textId="77777777" w:rsidR="00066396" w:rsidRDefault="00066396" w:rsidP="000663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Willa Index, 1163-1999)</w:t>
      </w:r>
    </w:p>
    <w:p w14:paraId="62B604E5" w14:textId="77777777" w:rsidR="00066396" w:rsidRDefault="00066396" w:rsidP="00066396">
      <w:pPr>
        <w:pStyle w:val="NoSpacing"/>
        <w:rPr>
          <w:rFonts w:cs="Times New Roman"/>
          <w:szCs w:val="24"/>
        </w:rPr>
      </w:pPr>
    </w:p>
    <w:p w14:paraId="7BE6ACBD" w14:textId="77777777" w:rsidR="00066396" w:rsidRDefault="00066396" w:rsidP="00066396">
      <w:pPr>
        <w:pStyle w:val="NoSpacing"/>
        <w:rPr>
          <w:rFonts w:cs="Times New Roman"/>
          <w:szCs w:val="24"/>
        </w:rPr>
      </w:pPr>
    </w:p>
    <w:p w14:paraId="5B7DCFE9" w14:textId="77777777" w:rsidR="00066396" w:rsidRDefault="00066396" w:rsidP="000663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368D65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6927" w14:textId="77777777" w:rsidR="00066396" w:rsidRDefault="00066396" w:rsidP="009139A6">
      <w:r>
        <w:separator/>
      </w:r>
    </w:p>
  </w:endnote>
  <w:endnote w:type="continuationSeparator" w:id="0">
    <w:p w14:paraId="666729D2" w14:textId="77777777" w:rsidR="00066396" w:rsidRDefault="000663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A5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10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FF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2467" w14:textId="77777777" w:rsidR="00066396" w:rsidRDefault="00066396" w:rsidP="009139A6">
      <w:r>
        <w:separator/>
      </w:r>
    </w:p>
  </w:footnote>
  <w:footnote w:type="continuationSeparator" w:id="0">
    <w:p w14:paraId="604F0A7D" w14:textId="77777777" w:rsidR="00066396" w:rsidRDefault="000663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34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48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D5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6"/>
    <w:rsid w:val="00066396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AA46"/>
  <w15:chartTrackingRefBased/>
  <w15:docId w15:val="{E670477E-E180-4284-8A49-B87231E5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2025-05-31T16:06:00Z</dcterms:created>
  <dcterms:modified xsi:type="dcterms:W3CDTF">2025-05-31T16:07:00Z</dcterms:modified>
</cp:coreProperties>
</file>