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5715" w14:textId="77777777" w:rsidR="00004353" w:rsidRDefault="00004353" w:rsidP="00004353">
      <w:pPr>
        <w:pStyle w:val="NoSpacing"/>
      </w:pPr>
      <w:r>
        <w:rPr>
          <w:u w:val="single"/>
        </w:rPr>
        <w:t>sir Roger PAVYS</w:t>
      </w:r>
      <w:r>
        <w:t xml:space="preserve">       </w:t>
      </w:r>
      <w:proofErr w:type="gramStart"/>
      <w:r>
        <w:t xml:space="preserve">   (</w:t>
      </w:r>
      <w:proofErr w:type="gramEnd"/>
      <w:r>
        <w:t>fl.1406-1448)</w:t>
      </w:r>
    </w:p>
    <w:p w14:paraId="2ED0A99B" w14:textId="77777777" w:rsidR="00004353" w:rsidRDefault="00004353" w:rsidP="00004353">
      <w:pPr>
        <w:pStyle w:val="NoSpacing"/>
      </w:pPr>
      <w:r>
        <w:t>Vicar of Tetbury, Gloucestershire.</w:t>
      </w:r>
    </w:p>
    <w:p w14:paraId="16076525" w14:textId="77777777" w:rsidR="00004353" w:rsidRDefault="00004353" w:rsidP="00004353">
      <w:pPr>
        <w:pStyle w:val="NoSpacing"/>
      </w:pPr>
    </w:p>
    <w:p w14:paraId="34BFFB02" w14:textId="77777777" w:rsidR="00004353" w:rsidRDefault="00004353" w:rsidP="00004353">
      <w:pPr>
        <w:pStyle w:val="NoSpacing"/>
      </w:pPr>
    </w:p>
    <w:p w14:paraId="440D48E7" w14:textId="77777777" w:rsidR="00004353" w:rsidRDefault="00004353" w:rsidP="00004353">
      <w:pPr>
        <w:pStyle w:val="NoSpacing"/>
      </w:pPr>
      <w:r>
        <w:t xml:space="preserve">  4 Aug.1406</w:t>
      </w:r>
      <w:r>
        <w:tab/>
        <w:t>He became Vicar.</w:t>
      </w:r>
    </w:p>
    <w:p w14:paraId="4CB2A334" w14:textId="77777777" w:rsidR="00004353" w:rsidRDefault="00004353" w:rsidP="00004353">
      <w:pPr>
        <w:pStyle w:val="NoSpacing"/>
      </w:pPr>
      <w:r>
        <w:tab/>
      </w:r>
      <w:r>
        <w:tab/>
        <w:t>(from the information on the display board in the church).</w:t>
      </w:r>
    </w:p>
    <w:p w14:paraId="7C2BE132" w14:textId="77777777" w:rsidR="00004353" w:rsidRDefault="00004353" w:rsidP="00004353">
      <w:pPr>
        <w:pStyle w:val="NoSpacing"/>
      </w:pPr>
    </w:p>
    <w:p w14:paraId="3A6B3D2A" w14:textId="77777777" w:rsidR="00004353" w:rsidRDefault="00004353" w:rsidP="00004353">
      <w:pPr>
        <w:pStyle w:val="NoSpacing"/>
      </w:pPr>
    </w:p>
    <w:p w14:paraId="3F1653CB" w14:textId="77777777" w:rsidR="00004353" w:rsidRDefault="00004353" w:rsidP="00004353">
      <w:pPr>
        <w:pStyle w:val="NoSpacing"/>
      </w:pPr>
      <w:r>
        <w:t>19 December 2024</w:t>
      </w:r>
    </w:p>
    <w:p w14:paraId="79B0A9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6A14" w14:textId="77777777" w:rsidR="00004353" w:rsidRDefault="00004353" w:rsidP="009139A6">
      <w:r>
        <w:separator/>
      </w:r>
    </w:p>
  </w:endnote>
  <w:endnote w:type="continuationSeparator" w:id="0">
    <w:p w14:paraId="3D558E2A" w14:textId="77777777" w:rsidR="00004353" w:rsidRDefault="000043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33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56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9C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0BD8" w14:textId="77777777" w:rsidR="00004353" w:rsidRDefault="00004353" w:rsidP="009139A6">
      <w:r>
        <w:separator/>
      </w:r>
    </w:p>
  </w:footnote>
  <w:footnote w:type="continuationSeparator" w:id="0">
    <w:p w14:paraId="0E74F52A" w14:textId="77777777" w:rsidR="00004353" w:rsidRDefault="000043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8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B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E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3"/>
    <w:rsid w:val="00004353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9EA0"/>
  <w15:chartTrackingRefBased/>
  <w15:docId w15:val="{CF817C8F-2E97-4B51-99DD-77076B85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2025-01-11T09:08:00Z</dcterms:created>
  <dcterms:modified xsi:type="dcterms:W3CDTF">2025-01-11T09:09:00Z</dcterms:modified>
</cp:coreProperties>
</file>