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78FB" w14:textId="77777777" w:rsidR="004D07ED" w:rsidRDefault="004D07ED" w:rsidP="004D0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fl.1467)</w:t>
      </w:r>
    </w:p>
    <w:p w14:paraId="1F421D30" w14:textId="6E4812EE" w:rsidR="004D07ED" w:rsidRDefault="004D07ED" w:rsidP="004D0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46667269" w14:textId="77777777" w:rsidR="004D07ED" w:rsidRDefault="004D07ED" w:rsidP="004D07ED">
      <w:pPr>
        <w:pStyle w:val="NoSpacing"/>
        <w:rPr>
          <w:rFonts w:cs="Times New Roman"/>
          <w:szCs w:val="24"/>
        </w:rPr>
      </w:pPr>
    </w:p>
    <w:p w14:paraId="633FF3EB" w14:textId="77777777" w:rsidR="004D07ED" w:rsidRDefault="004D07ED" w:rsidP="004D07ED">
      <w:pPr>
        <w:pStyle w:val="NoSpacing"/>
        <w:rPr>
          <w:rFonts w:cs="Times New Roman"/>
          <w:szCs w:val="24"/>
        </w:rPr>
      </w:pPr>
    </w:p>
    <w:p w14:paraId="277D6D0B" w14:textId="77777777" w:rsidR="004D07ED" w:rsidRDefault="004D07ED" w:rsidP="004D0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Apr.1467</w:t>
      </w:r>
      <w:r>
        <w:rPr>
          <w:rFonts w:cs="Times New Roman"/>
          <w:szCs w:val="24"/>
        </w:rPr>
        <w:tab/>
        <w:t xml:space="preserve">He was one of those to whom Margaret </w:t>
      </w:r>
      <w:proofErr w:type="spellStart"/>
      <w:r>
        <w:rPr>
          <w:rFonts w:cs="Times New Roman"/>
          <w:szCs w:val="24"/>
        </w:rPr>
        <w:t>Sparowe</w:t>
      </w:r>
      <w:proofErr w:type="spellEnd"/>
      <w:r>
        <w:rPr>
          <w:rFonts w:cs="Times New Roman"/>
          <w:szCs w:val="24"/>
        </w:rPr>
        <w:t xml:space="preserve"> of Leicester(q.v.) gifted </w:t>
      </w:r>
      <w:proofErr w:type="gramStart"/>
      <w:r>
        <w:rPr>
          <w:rFonts w:cs="Times New Roman"/>
          <w:szCs w:val="24"/>
        </w:rPr>
        <w:t>her</w:t>
      </w:r>
      <w:proofErr w:type="gramEnd"/>
    </w:p>
    <w:p w14:paraId="11CCFD57" w14:textId="77777777" w:rsidR="004D07ED" w:rsidRDefault="004D07ED" w:rsidP="004D0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goods and chattels in Leicester and elsewhere.</w:t>
      </w:r>
    </w:p>
    <w:p w14:paraId="001FAAE1" w14:textId="77777777" w:rsidR="004D07ED" w:rsidRDefault="004D07ED" w:rsidP="004D0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(C.C.R. 1461-68 p.430)</w:t>
      </w:r>
    </w:p>
    <w:p w14:paraId="59EB3D06" w14:textId="77777777" w:rsidR="004D07ED" w:rsidRDefault="004D07ED" w:rsidP="004D07ED">
      <w:pPr>
        <w:pStyle w:val="NoSpacing"/>
        <w:rPr>
          <w:rFonts w:cs="Times New Roman"/>
          <w:szCs w:val="24"/>
        </w:rPr>
      </w:pPr>
    </w:p>
    <w:p w14:paraId="3090ED5E" w14:textId="77777777" w:rsidR="004D07ED" w:rsidRDefault="004D07ED" w:rsidP="004D07ED">
      <w:pPr>
        <w:pStyle w:val="NoSpacing"/>
        <w:rPr>
          <w:rFonts w:cs="Times New Roman"/>
          <w:szCs w:val="24"/>
        </w:rPr>
      </w:pPr>
    </w:p>
    <w:p w14:paraId="42EEFD60" w14:textId="77777777" w:rsidR="004D07ED" w:rsidRDefault="004D07ED" w:rsidP="004D07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2023</w:t>
      </w:r>
    </w:p>
    <w:p w14:paraId="48369CC2" w14:textId="657B17A0" w:rsidR="004D07ED" w:rsidRPr="004D07ED" w:rsidRDefault="004D07ED" w:rsidP="009139A6">
      <w:pPr>
        <w:pStyle w:val="NoSpacing"/>
        <w:rPr>
          <w:rFonts w:cs="Times New Roman"/>
          <w:szCs w:val="24"/>
        </w:rPr>
      </w:pPr>
    </w:p>
    <w:sectPr w:rsidR="004D07ED" w:rsidRPr="004D0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98DC" w14:textId="77777777" w:rsidR="004D07ED" w:rsidRDefault="004D07ED" w:rsidP="009139A6">
      <w:r>
        <w:separator/>
      </w:r>
    </w:p>
  </w:endnote>
  <w:endnote w:type="continuationSeparator" w:id="0">
    <w:p w14:paraId="2AD79F7B" w14:textId="77777777" w:rsidR="004D07ED" w:rsidRDefault="004D07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2E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E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2A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C504" w14:textId="77777777" w:rsidR="004D07ED" w:rsidRDefault="004D07ED" w:rsidP="009139A6">
      <w:r>
        <w:separator/>
      </w:r>
    </w:p>
  </w:footnote>
  <w:footnote w:type="continuationSeparator" w:id="0">
    <w:p w14:paraId="7548A30B" w14:textId="77777777" w:rsidR="004D07ED" w:rsidRDefault="004D07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B9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43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08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ED"/>
    <w:rsid w:val="000666E0"/>
    <w:rsid w:val="002510B7"/>
    <w:rsid w:val="004D07E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34AF"/>
  <w15:chartTrackingRefBased/>
  <w15:docId w15:val="{24552A6B-539B-4FE2-97DE-FED02617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2023-04-12T20:25:00Z</dcterms:created>
  <dcterms:modified xsi:type="dcterms:W3CDTF">2023-04-12T20:31:00Z</dcterms:modified>
</cp:coreProperties>
</file>