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FBE" w:rsidRDefault="00AA7FBE" w:rsidP="00AA7FBE">
      <w:pPr>
        <w:pStyle w:val="NoSpacing"/>
      </w:pPr>
      <w:r>
        <w:rPr>
          <w:u w:val="single"/>
        </w:rPr>
        <w:t>Richard PAY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fl.1437)</w:t>
      </w:r>
    </w:p>
    <w:p w:rsidR="00AA7FBE" w:rsidRDefault="00AA7FBE" w:rsidP="00AA7FBE">
      <w:pPr>
        <w:pStyle w:val="NoSpacing"/>
      </w:pPr>
      <w:r>
        <w:t>of Yarmouth. Fisherman.</w:t>
      </w:r>
    </w:p>
    <w:p w:rsidR="00AA7FBE" w:rsidRDefault="00AA7FBE" w:rsidP="00AA7FBE">
      <w:pPr>
        <w:pStyle w:val="NoSpacing"/>
      </w:pPr>
    </w:p>
    <w:p w:rsidR="00AA7FBE" w:rsidRDefault="00AA7FBE" w:rsidP="00AA7FBE">
      <w:pPr>
        <w:pStyle w:val="NoSpacing"/>
      </w:pPr>
    </w:p>
    <w:p w:rsidR="00AA7FBE" w:rsidRDefault="00AA7FBE" w:rsidP="00AA7FBE">
      <w:pPr>
        <w:pStyle w:val="NoSpacing"/>
      </w:pPr>
      <w:r>
        <w:t xml:space="preserve">  ca.</w:t>
      </w:r>
      <w:r>
        <w:tab/>
        <w:t>1437</w:t>
      </w:r>
      <w:r>
        <w:tab/>
        <w:t>He was named in a petition, along with other fishermen.</w:t>
      </w:r>
    </w:p>
    <w:p w:rsidR="00AA7FBE" w:rsidRDefault="00AA7FBE" w:rsidP="00AA7FBE">
      <w:pPr>
        <w:pStyle w:val="NoSpacing"/>
      </w:pPr>
      <w:r>
        <w:tab/>
      </w:r>
      <w:r>
        <w:tab/>
        <w:t>(</w:t>
      </w:r>
      <w:hyperlink r:id="rId6" w:history="1">
        <w:r w:rsidRPr="0089482F">
          <w:rPr>
            <w:rStyle w:val="Hyperlink"/>
          </w:rPr>
          <w:t>http://discovery.nationalarchives.gov.uk/</w:t>
        </w:r>
      </w:hyperlink>
      <w:r>
        <w:t xml:space="preserve"> ref. SC/8/162/8079)</w:t>
      </w:r>
    </w:p>
    <w:p w:rsidR="00AA7FBE" w:rsidRDefault="00AA7FBE" w:rsidP="00AA7FBE">
      <w:pPr>
        <w:pStyle w:val="NoSpacing"/>
      </w:pPr>
    </w:p>
    <w:p w:rsidR="00AA7FBE" w:rsidRDefault="00AA7FBE" w:rsidP="00AA7FBE">
      <w:pPr>
        <w:pStyle w:val="NoSpacing"/>
      </w:pPr>
    </w:p>
    <w:p w:rsidR="00AA7FBE" w:rsidRPr="00060F49" w:rsidRDefault="00AA7FBE" w:rsidP="00AA7FBE">
      <w:pPr>
        <w:pStyle w:val="NoSpacing"/>
      </w:pPr>
      <w:r>
        <w:t xml:space="preserve">30 August 2017 </w:t>
      </w:r>
    </w:p>
    <w:p w:rsidR="006B2F86" w:rsidRPr="00AA7FBE" w:rsidRDefault="00AA7FBE" w:rsidP="00E71FC3">
      <w:pPr>
        <w:pStyle w:val="NoSpacing"/>
      </w:pPr>
      <w:bookmarkStart w:id="0" w:name="_GoBack"/>
      <w:bookmarkEnd w:id="0"/>
    </w:p>
    <w:sectPr w:rsidR="006B2F86" w:rsidRPr="00AA7FBE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FBE" w:rsidRDefault="00AA7FBE" w:rsidP="00E71FC3">
      <w:pPr>
        <w:spacing w:after="0" w:line="240" w:lineRule="auto"/>
      </w:pPr>
      <w:r>
        <w:separator/>
      </w:r>
    </w:p>
  </w:endnote>
  <w:endnote w:type="continuationSeparator" w:id="0">
    <w:p w:rsidR="00AA7FBE" w:rsidRDefault="00AA7FB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FBE" w:rsidRDefault="00AA7FBE" w:rsidP="00E71FC3">
      <w:pPr>
        <w:spacing w:after="0" w:line="240" w:lineRule="auto"/>
      </w:pPr>
      <w:r>
        <w:separator/>
      </w:r>
    </w:p>
  </w:footnote>
  <w:footnote w:type="continuationSeparator" w:id="0">
    <w:p w:rsidR="00AA7FBE" w:rsidRDefault="00AA7FB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BE"/>
    <w:rsid w:val="001A7C09"/>
    <w:rsid w:val="00577BD5"/>
    <w:rsid w:val="00656CBA"/>
    <w:rsid w:val="006A1F77"/>
    <w:rsid w:val="00733BE7"/>
    <w:rsid w:val="00AA7FB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FB1A8"/>
  <w15:chartTrackingRefBased/>
  <w15:docId w15:val="{DF0419C4-0ABB-4C9A-91AE-21640191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AA7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2017-08-30T08:39:00Z</dcterms:created>
  <dcterms:modified xsi:type="dcterms:W3CDTF">2017-08-30T08:40:00Z</dcterms:modified>
</cp:coreProperties>
</file>