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5070" w14:textId="77777777" w:rsidR="006B1EAF" w:rsidRDefault="006B1EAF" w:rsidP="006B1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PAY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68A7BC0A" w14:textId="77777777" w:rsidR="006B1EAF" w:rsidRDefault="006B1EAF" w:rsidP="006B1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5E5C672" w14:textId="77777777" w:rsidR="006B1EAF" w:rsidRDefault="006B1EAF" w:rsidP="006B1EAF">
      <w:pPr>
        <w:pStyle w:val="NoSpacing"/>
        <w:rPr>
          <w:rFonts w:cs="Times New Roman"/>
          <w:szCs w:val="24"/>
        </w:rPr>
      </w:pPr>
    </w:p>
    <w:p w14:paraId="5AFAABB9" w14:textId="77777777" w:rsidR="006B1EAF" w:rsidRDefault="006B1EAF" w:rsidP="006B1EAF">
      <w:pPr>
        <w:pStyle w:val="NoSpacing"/>
        <w:rPr>
          <w:rFonts w:cs="Times New Roman"/>
          <w:szCs w:val="24"/>
        </w:rPr>
      </w:pPr>
    </w:p>
    <w:p w14:paraId="5D9ACDC5" w14:textId="77777777" w:rsidR="006B1EAF" w:rsidRDefault="006B1EAF" w:rsidP="006B1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Dec.1443</w:t>
      </w:r>
      <w:r>
        <w:rPr>
          <w:rFonts w:cs="Times New Roman"/>
          <w:szCs w:val="24"/>
        </w:rPr>
        <w:tab/>
        <w:t>He was ordained acolyte in the parish church of Chudleigh, Devon.</w:t>
      </w:r>
    </w:p>
    <w:p w14:paraId="16D4D82F" w14:textId="77777777" w:rsidR="006B1EAF" w:rsidRDefault="006B1EAF" w:rsidP="006B1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7E763FD6" w14:textId="77777777" w:rsidR="006B1EAF" w:rsidRDefault="006B1EAF" w:rsidP="006B1EA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p.194)</w:t>
      </w:r>
    </w:p>
    <w:p w14:paraId="197C00DC" w14:textId="77777777" w:rsidR="006B1EAF" w:rsidRDefault="006B1EAF" w:rsidP="006B1EAF">
      <w:pPr>
        <w:pStyle w:val="NoSpacing"/>
        <w:rPr>
          <w:rFonts w:cs="Times New Roman"/>
          <w:szCs w:val="24"/>
        </w:rPr>
      </w:pPr>
    </w:p>
    <w:p w14:paraId="4539C52C" w14:textId="77777777" w:rsidR="006B1EAF" w:rsidRDefault="006B1EAF" w:rsidP="006B1EAF">
      <w:pPr>
        <w:pStyle w:val="NoSpacing"/>
        <w:rPr>
          <w:rFonts w:cs="Times New Roman"/>
          <w:szCs w:val="24"/>
        </w:rPr>
      </w:pPr>
    </w:p>
    <w:p w14:paraId="544E0D3D" w14:textId="77777777" w:rsidR="006B1EAF" w:rsidRDefault="006B1EAF" w:rsidP="006B1E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2023</w:t>
      </w:r>
    </w:p>
    <w:p w14:paraId="24D9EB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C6C8" w14:textId="77777777" w:rsidR="006B1EAF" w:rsidRDefault="006B1EAF" w:rsidP="009139A6">
      <w:r>
        <w:separator/>
      </w:r>
    </w:p>
  </w:endnote>
  <w:endnote w:type="continuationSeparator" w:id="0">
    <w:p w14:paraId="1AB63EB6" w14:textId="77777777" w:rsidR="006B1EAF" w:rsidRDefault="006B1E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DA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9F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E0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C9D3" w14:textId="77777777" w:rsidR="006B1EAF" w:rsidRDefault="006B1EAF" w:rsidP="009139A6">
      <w:r>
        <w:separator/>
      </w:r>
    </w:p>
  </w:footnote>
  <w:footnote w:type="continuationSeparator" w:id="0">
    <w:p w14:paraId="2DF86D51" w14:textId="77777777" w:rsidR="006B1EAF" w:rsidRDefault="006B1E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62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E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19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AF"/>
    <w:rsid w:val="000666E0"/>
    <w:rsid w:val="002510B7"/>
    <w:rsid w:val="005C130B"/>
    <w:rsid w:val="006B1EA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FDF1"/>
  <w15:chartTrackingRefBased/>
  <w15:docId w15:val="{648DAF0E-5BAD-45E0-915F-8CD66A93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2023-09-04T20:00:00Z</dcterms:created>
  <dcterms:modified xsi:type="dcterms:W3CDTF">2023-09-04T20:00:00Z</dcterms:modified>
</cp:coreProperties>
</file>