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F835" w14:textId="77777777" w:rsidR="002C32D8" w:rsidRDefault="002C32D8" w:rsidP="002C32D8">
      <w:pPr>
        <w:pStyle w:val="NoSpacing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u w:val="single"/>
        </w:rPr>
        <w:t>Elen</w:t>
      </w:r>
      <w:proofErr w:type="spellEnd"/>
      <w:r>
        <w:rPr>
          <w:rFonts w:cs="Times New Roman"/>
          <w:szCs w:val="24"/>
          <w:u w:val="single"/>
        </w:rPr>
        <w:t xml:space="preserve"> PAYABLE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fl.1432)</w:t>
      </w:r>
    </w:p>
    <w:p w14:paraId="7024FE11" w14:textId="77777777" w:rsidR="002C32D8" w:rsidRDefault="002C32D8" w:rsidP="002C32D8">
      <w:pPr>
        <w:pStyle w:val="NoSpacing"/>
        <w:rPr>
          <w:rFonts w:cs="Times New Roman"/>
          <w:szCs w:val="24"/>
        </w:rPr>
      </w:pPr>
    </w:p>
    <w:p w14:paraId="5633B2D5" w14:textId="77777777" w:rsidR="002C32D8" w:rsidRDefault="002C32D8" w:rsidP="002C32D8">
      <w:pPr>
        <w:pStyle w:val="NoSpacing"/>
        <w:rPr>
          <w:rFonts w:cs="Times New Roman"/>
          <w:szCs w:val="24"/>
        </w:rPr>
      </w:pPr>
    </w:p>
    <w:p w14:paraId="18607B82" w14:textId="77777777" w:rsidR="002C32D8" w:rsidRDefault="002C32D8" w:rsidP="002C32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Aug.1432</w:t>
      </w:r>
      <w:r>
        <w:rPr>
          <w:rFonts w:cs="Times New Roman"/>
          <w:szCs w:val="24"/>
        </w:rPr>
        <w:tab/>
        <w:t xml:space="preserve">She had a bequest in the Will of William </w:t>
      </w:r>
      <w:proofErr w:type="spellStart"/>
      <w:r>
        <w:rPr>
          <w:rFonts w:cs="Times New Roman"/>
          <w:szCs w:val="24"/>
        </w:rPr>
        <w:t>Wyghtman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(q.v.).</w:t>
      </w:r>
    </w:p>
    <w:p w14:paraId="486EF3CE" w14:textId="77777777" w:rsidR="002C32D8" w:rsidRDefault="002C32D8" w:rsidP="002C32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</w:p>
    <w:p w14:paraId="638C0DE9" w14:textId="77777777" w:rsidR="002C32D8" w:rsidRDefault="002C32D8" w:rsidP="002C32D8">
      <w:pPr>
        <w:pStyle w:val="NoSpacing"/>
        <w:ind w:left="720" w:firstLine="720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vol.I</w:t>
      </w:r>
      <w:proofErr w:type="spellEnd"/>
      <w:proofErr w:type="gramEnd"/>
      <w:r>
        <w:rPr>
          <w:rFonts w:cs="Times New Roman"/>
          <w:szCs w:val="24"/>
        </w:rPr>
        <w:t xml:space="preserve"> p.315)</w:t>
      </w:r>
    </w:p>
    <w:p w14:paraId="0EFE88F3" w14:textId="77777777" w:rsidR="002C32D8" w:rsidRDefault="002C32D8" w:rsidP="002C32D8">
      <w:pPr>
        <w:pStyle w:val="NoSpacing"/>
        <w:rPr>
          <w:rFonts w:cs="Times New Roman"/>
          <w:szCs w:val="24"/>
        </w:rPr>
      </w:pPr>
    </w:p>
    <w:p w14:paraId="55D89BEE" w14:textId="77777777" w:rsidR="002C32D8" w:rsidRDefault="002C32D8" w:rsidP="002C32D8">
      <w:pPr>
        <w:pStyle w:val="NoSpacing"/>
        <w:rPr>
          <w:rFonts w:cs="Times New Roman"/>
          <w:szCs w:val="24"/>
        </w:rPr>
      </w:pPr>
    </w:p>
    <w:p w14:paraId="71E2E880" w14:textId="77777777" w:rsidR="002C32D8" w:rsidRDefault="002C32D8" w:rsidP="002C32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November 2022</w:t>
      </w:r>
    </w:p>
    <w:p w14:paraId="135E0C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A251" w14:textId="77777777" w:rsidR="002C32D8" w:rsidRDefault="002C32D8" w:rsidP="009139A6">
      <w:r>
        <w:separator/>
      </w:r>
    </w:p>
  </w:endnote>
  <w:endnote w:type="continuationSeparator" w:id="0">
    <w:p w14:paraId="0575D2D5" w14:textId="77777777" w:rsidR="002C32D8" w:rsidRDefault="002C32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50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46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28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53C1" w14:textId="77777777" w:rsidR="002C32D8" w:rsidRDefault="002C32D8" w:rsidP="009139A6">
      <w:r>
        <w:separator/>
      </w:r>
    </w:p>
  </w:footnote>
  <w:footnote w:type="continuationSeparator" w:id="0">
    <w:p w14:paraId="559DC1F3" w14:textId="77777777" w:rsidR="002C32D8" w:rsidRDefault="002C32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D82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E7B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4A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D8"/>
    <w:rsid w:val="000666E0"/>
    <w:rsid w:val="002510B7"/>
    <w:rsid w:val="002C32D8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18C2"/>
  <w15:chartTrackingRefBased/>
  <w15:docId w15:val="{8B0BF189-A4C6-4B4E-A269-1829B7E6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2022-11-12T21:49:00Z</dcterms:created>
  <dcterms:modified xsi:type="dcterms:W3CDTF">2022-11-12T21:49:00Z</dcterms:modified>
</cp:coreProperties>
</file>