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EBA9" w14:textId="77777777" w:rsidR="0033749B" w:rsidRPr="00C064DF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PAYABLE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5BC2A6D5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5871D8F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B85CB2B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16D010C2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471F97AD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good and possessions, and others both great and small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not Oxford, except ecclesiastical persons, the two fifteenths and two tenths granted </w:t>
      </w:r>
    </w:p>
    <w:p w14:paraId="220AA057" w14:textId="77777777" w:rsidR="0033749B" w:rsidRDefault="0033749B" w:rsidP="0033749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King at the last Parliament.   (C.F.R. 1399-1405 p.284)</w:t>
      </w:r>
    </w:p>
    <w:p w14:paraId="0CB5F0F1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AE8FE08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7664064" w14:textId="77777777" w:rsidR="0033749B" w:rsidRDefault="0033749B" w:rsidP="003374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5F0B20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71DE" w14:textId="77777777" w:rsidR="0033749B" w:rsidRDefault="0033749B" w:rsidP="009139A6">
      <w:r>
        <w:separator/>
      </w:r>
    </w:p>
  </w:endnote>
  <w:endnote w:type="continuationSeparator" w:id="0">
    <w:p w14:paraId="024D325A" w14:textId="77777777" w:rsidR="0033749B" w:rsidRDefault="003374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02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33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6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D31F" w14:textId="77777777" w:rsidR="0033749B" w:rsidRDefault="0033749B" w:rsidP="009139A6">
      <w:r>
        <w:separator/>
      </w:r>
    </w:p>
  </w:footnote>
  <w:footnote w:type="continuationSeparator" w:id="0">
    <w:p w14:paraId="6296018D" w14:textId="77777777" w:rsidR="0033749B" w:rsidRDefault="003374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5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CE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85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9B"/>
    <w:rsid w:val="000666E0"/>
    <w:rsid w:val="002510B7"/>
    <w:rsid w:val="0033749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383A"/>
  <w15:chartTrackingRefBased/>
  <w15:docId w15:val="{2AB0A932-46F5-4FC9-9579-61D095B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2021-07-31T18:42:00Z</dcterms:created>
  <dcterms:modified xsi:type="dcterms:W3CDTF">2021-07-31T18:43:00Z</dcterms:modified>
</cp:coreProperties>
</file>