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901A" w14:textId="77777777" w:rsidR="0016263D" w:rsidRDefault="0016263D" w:rsidP="001626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William PAYCE (PAISE, </w:t>
      </w:r>
      <w:proofErr w:type="gramStart"/>
      <w:r>
        <w:rPr>
          <w:rFonts w:cs="Times New Roman"/>
          <w:szCs w:val="24"/>
          <w:u w:val="single"/>
        </w:rPr>
        <w:t>PAYS)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(fl.1469)</w:t>
      </w:r>
    </w:p>
    <w:p w14:paraId="76A612A7" w14:textId="77777777" w:rsidR="0016263D" w:rsidRDefault="0016263D" w:rsidP="001626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Wiggonholt</w:t>
      </w:r>
      <w:proofErr w:type="spellEnd"/>
      <w:r>
        <w:rPr>
          <w:rFonts w:cs="Times New Roman"/>
          <w:szCs w:val="24"/>
        </w:rPr>
        <w:t xml:space="preserve"> and Amberley, Sussex.</w:t>
      </w:r>
    </w:p>
    <w:p w14:paraId="5C268F5F" w14:textId="77777777" w:rsidR="0016263D" w:rsidRDefault="0016263D" w:rsidP="0016263D">
      <w:pPr>
        <w:pStyle w:val="NoSpacing"/>
        <w:rPr>
          <w:rFonts w:cs="Times New Roman"/>
          <w:szCs w:val="24"/>
        </w:rPr>
      </w:pPr>
    </w:p>
    <w:p w14:paraId="4E570F58" w14:textId="77777777" w:rsidR="0016263D" w:rsidRDefault="0016263D" w:rsidP="0016263D">
      <w:pPr>
        <w:pStyle w:val="NoSpacing"/>
        <w:rPr>
          <w:rFonts w:cs="Times New Roman"/>
          <w:szCs w:val="24"/>
        </w:rPr>
      </w:pPr>
    </w:p>
    <w:p w14:paraId="7CF48905" w14:textId="77777777" w:rsidR="0016263D" w:rsidRDefault="0016263D" w:rsidP="001626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Feb.1469</w:t>
      </w:r>
      <w:r>
        <w:rPr>
          <w:rFonts w:cs="Times New Roman"/>
          <w:szCs w:val="24"/>
        </w:rPr>
        <w:tab/>
        <w:t>He was granted a general pardon.</w:t>
      </w:r>
    </w:p>
    <w:p w14:paraId="4C396DCA" w14:textId="77777777" w:rsidR="0016263D" w:rsidRDefault="0016263D" w:rsidP="00162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5235CAA7" w14:textId="77777777" w:rsidR="0016263D" w:rsidRDefault="0016263D" w:rsidP="001626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the List and Index Society, 2020, p.58)</w:t>
      </w:r>
    </w:p>
    <w:p w14:paraId="74AC5490" w14:textId="77777777" w:rsidR="0016263D" w:rsidRDefault="0016263D" w:rsidP="0016263D">
      <w:pPr>
        <w:pStyle w:val="NoSpacing"/>
        <w:rPr>
          <w:rFonts w:cs="Times New Roman"/>
          <w:szCs w:val="24"/>
        </w:rPr>
      </w:pPr>
    </w:p>
    <w:p w14:paraId="123507BC" w14:textId="77777777" w:rsidR="0016263D" w:rsidRDefault="0016263D" w:rsidP="0016263D">
      <w:pPr>
        <w:pStyle w:val="NoSpacing"/>
        <w:rPr>
          <w:rFonts w:cs="Times New Roman"/>
          <w:szCs w:val="24"/>
        </w:rPr>
      </w:pPr>
    </w:p>
    <w:p w14:paraId="17766EAC" w14:textId="77777777" w:rsidR="0016263D" w:rsidRDefault="0016263D" w:rsidP="001626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2022</w:t>
      </w:r>
    </w:p>
    <w:p w14:paraId="41ED4F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A850" w14:textId="77777777" w:rsidR="0016263D" w:rsidRDefault="0016263D" w:rsidP="009139A6">
      <w:r>
        <w:separator/>
      </w:r>
    </w:p>
  </w:endnote>
  <w:endnote w:type="continuationSeparator" w:id="0">
    <w:p w14:paraId="5BE69A22" w14:textId="77777777" w:rsidR="0016263D" w:rsidRDefault="001626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BE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F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32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A856" w14:textId="77777777" w:rsidR="0016263D" w:rsidRDefault="0016263D" w:rsidP="009139A6">
      <w:r>
        <w:separator/>
      </w:r>
    </w:p>
  </w:footnote>
  <w:footnote w:type="continuationSeparator" w:id="0">
    <w:p w14:paraId="4BA91127" w14:textId="77777777" w:rsidR="0016263D" w:rsidRDefault="001626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02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70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85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D"/>
    <w:rsid w:val="000666E0"/>
    <w:rsid w:val="0016263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9890"/>
  <w15:chartTrackingRefBased/>
  <w15:docId w15:val="{AABE55D0-8E65-4376-AD31-F076073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3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2023-02-17T22:21:00Z</dcterms:created>
  <dcterms:modified xsi:type="dcterms:W3CDTF">2023-02-17T22:22:00Z</dcterms:modified>
</cp:coreProperties>
</file>