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8C" w:rsidRDefault="0028388C" w:rsidP="0028388C">
      <w:pPr>
        <w:pStyle w:val="NoSpacing"/>
      </w:pPr>
      <w:r>
        <w:rPr>
          <w:u w:val="single"/>
        </w:rPr>
        <w:t>Henry PAYCOK</w:t>
      </w:r>
      <w:r>
        <w:t xml:space="preserve">      (fl.1485)</w:t>
      </w:r>
    </w:p>
    <w:p w:rsidR="0028388C" w:rsidRDefault="0028388C" w:rsidP="0028388C">
      <w:pPr>
        <w:pStyle w:val="NoSpacing"/>
      </w:pPr>
      <w:r>
        <w:t>Master of the Charterhouse of Hull.</w:t>
      </w:r>
    </w:p>
    <w:p w:rsidR="0028388C" w:rsidRDefault="0028388C" w:rsidP="0028388C">
      <w:pPr>
        <w:pStyle w:val="NoSpacing"/>
      </w:pPr>
    </w:p>
    <w:p w:rsidR="0028388C" w:rsidRDefault="0028388C" w:rsidP="0028388C">
      <w:pPr>
        <w:pStyle w:val="NoSpacing"/>
      </w:pPr>
    </w:p>
    <w:p w:rsidR="00A129AB" w:rsidRDefault="00A129AB" w:rsidP="00A129AB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3 Apr.1481</w:t>
      </w:r>
      <w:r>
        <w:rPr>
          <w:rStyle w:val="Hyperlink"/>
          <w:u w:val="none"/>
        </w:rPr>
        <w:tab/>
        <w:t xml:space="preserve">He leased a tenement, a </w:t>
      </w:r>
      <w:proofErr w:type="spellStart"/>
      <w:r>
        <w:rPr>
          <w:rStyle w:val="Hyperlink"/>
          <w:u w:val="none"/>
        </w:rPr>
        <w:t>vennel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staith</w:t>
      </w:r>
      <w:proofErr w:type="spellEnd"/>
      <w:r>
        <w:rPr>
          <w:rStyle w:val="Hyperlink"/>
          <w:u w:val="none"/>
        </w:rPr>
        <w:t xml:space="preserve"> on the east side of the High </w:t>
      </w:r>
    </w:p>
    <w:p w:rsidR="00A129AB" w:rsidRDefault="00A129AB" w:rsidP="00A129AB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Street of Hull to Thomas </w:t>
      </w:r>
      <w:proofErr w:type="spellStart"/>
      <w:r>
        <w:rPr>
          <w:rStyle w:val="Hyperlink"/>
          <w:u w:val="none"/>
        </w:rPr>
        <w:t>Wodd</w:t>
      </w:r>
      <w:proofErr w:type="spellEnd"/>
      <w:r>
        <w:rPr>
          <w:rStyle w:val="Hyperlink"/>
          <w:u w:val="none"/>
        </w:rPr>
        <w:t xml:space="preserve"> of Hull(q.v.) and his wife, Elizabeth(q.v.).</w:t>
      </w:r>
    </w:p>
    <w:p w:rsidR="00A129AB" w:rsidRDefault="00A129AB" w:rsidP="00A129AB">
      <w:pPr>
        <w:pStyle w:val="NoSpacing"/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t>(</w:t>
      </w:r>
      <w:hyperlink r:id="rId6" w:history="1">
        <w:r w:rsidRPr="008A7F2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 WT/2/7)</w:t>
      </w:r>
    </w:p>
    <w:p w:rsidR="0028388C" w:rsidRDefault="0028388C" w:rsidP="0028388C">
      <w:pPr>
        <w:pStyle w:val="NoSpacing"/>
      </w:pPr>
      <w:r>
        <w:t>20 Apr.1485</w:t>
      </w:r>
      <w:r>
        <w:tab/>
        <w:t xml:space="preserve">He leased a tenement in </w:t>
      </w:r>
      <w:proofErr w:type="spellStart"/>
      <w:r>
        <w:t>Whitefiar</w:t>
      </w:r>
      <w:proofErr w:type="spellEnd"/>
      <w:r>
        <w:t xml:space="preserve"> Gate, Hull, to Robert Johnson of Hull(q.v.)</w:t>
      </w:r>
    </w:p>
    <w:p w:rsidR="0028388C" w:rsidRDefault="0028388C" w:rsidP="0028388C">
      <w:pPr>
        <w:pStyle w:val="NoSpacing"/>
      </w:pPr>
      <w:r>
        <w:tab/>
      </w:r>
      <w:r>
        <w:tab/>
        <w:t>and his wife, Ellen(q.v.), at a rent of 10s.</w:t>
      </w:r>
    </w:p>
    <w:p w:rsidR="0028388C" w:rsidRDefault="0028388C" w:rsidP="0028388C">
      <w:pPr>
        <w:pStyle w:val="NoSpacing"/>
      </w:pPr>
      <w:r>
        <w:tab/>
      </w:r>
      <w:r>
        <w:tab/>
        <w:t>(</w:t>
      </w:r>
      <w:hyperlink r:id="rId7" w:history="1">
        <w:r w:rsidRPr="009220C9">
          <w:rPr>
            <w:rStyle w:val="Hyperlink"/>
          </w:rPr>
          <w:t>www.discovery.nationalarchives.gov.uk</w:t>
        </w:r>
      </w:hyperlink>
      <w:r>
        <w:t xml:space="preserve">   </w:t>
      </w:r>
      <w:proofErr w:type="spellStart"/>
      <w:r>
        <w:t>ref.WT</w:t>
      </w:r>
      <w:proofErr w:type="spellEnd"/>
      <w:r>
        <w:t>/2/8)</w:t>
      </w:r>
    </w:p>
    <w:p w:rsidR="0028388C" w:rsidRDefault="0028388C" w:rsidP="0028388C">
      <w:pPr>
        <w:pStyle w:val="NoSpacing"/>
      </w:pPr>
    </w:p>
    <w:p w:rsidR="0028388C" w:rsidRDefault="0028388C" w:rsidP="0028388C">
      <w:pPr>
        <w:pStyle w:val="NoSpacing"/>
      </w:pPr>
    </w:p>
    <w:p w:rsidR="0028388C" w:rsidRDefault="0028388C" w:rsidP="0028388C">
      <w:pPr>
        <w:pStyle w:val="NoSpacing"/>
      </w:pPr>
      <w:r>
        <w:t>14 February 2015</w:t>
      </w:r>
    </w:p>
    <w:p w:rsidR="00A129AB" w:rsidRDefault="00A129AB" w:rsidP="0028388C">
      <w:pPr>
        <w:pStyle w:val="NoSpacing"/>
      </w:pPr>
      <w:r>
        <w:t>1 December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8C" w:rsidRDefault="0028388C" w:rsidP="00920DE3">
      <w:pPr>
        <w:spacing w:after="0" w:line="240" w:lineRule="auto"/>
      </w:pPr>
      <w:r>
        <w:separator/>
      </w:r>
    </w:p>
  </w:endnote>
  <w:endnote w:type="continuationSeparator" w:id="0">
    <w:p w:rsidR="0028388C" w:rsidRDefault="002838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8C" w:rsidRDefault="0028388C" w:rsidP="00920DE3">
      <w:pPr>
        <w:spacing w:after="0" w:line="240" w:lineRule="auto"/>
      </w:pPr>
      <w:r>
        <w:separator/>
      </w:r>
    </w:p>
  </w:footnote>
  <w:footnote w:type="continuationSeparator" w:id="0">
    <w:p w:rsidR="0028388C" w:rsidRDefault="002838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8C"/>
    <w:rsid w:val="00120749"/>
    <w:rsid w:val="0028388C"/>
    <w:rsid w:val="00624CAE"/>
    <w:rsid w:val="00920DE3"/>
    <w:rsid w:val="00A129A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459D"/>
  <w15:docId w15:val="{D0EC0F80-8C98-444B-BB95-FC2C24D9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8388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2015-02-17T22:10:00Z</dcterms:created>
  <dcterms:modified xsi:type="dcterms:W3CDTF">2015-12-01T13:10:00Z</dcterms:modified>
</cp:coreProperties>
</file>