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C8657" w14:textId="77777777" w:rsidR="009F77D3" w:rsidRDefault="009F77D3" w:rsidP="009F77D3">
      <w:pPr>
        <w:pStyle w:val="NoSpacing"/>
      </w:pPr>
      <w:r>
        <w:rPr>
          <w:u w:val="single"/>
        </w:rPr>
        <w:t>William PAYCOKE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fl.1492)</w:t>
      </w:r>
    </w:p>
    <w:p w14:paraId="10DABD35" w14:textId="2AD7A8A5" w:rsidR="009F77D3" w:rsidRDefault="009F77D3" w:rsidP="009F77D3">
      <w:pPr>
        <w:pStyle w:val="NoSpacing"/>
      </w:pPr>
      <w:r>
        <w:t xml:space="preserve">of York. </w:t>
      </w:r>
      <w:r>
        <w:t>Tailor.</w:t>
      </w:r>
    </w:p>
    <w:p w14:paraId="3299542D" w14:textId="77777777" w:rsidR="009F77D3" w:rsidRDefault="009F77D3" w:rsidP="009F77D3">
      <w:pPr>
        <w:pStyle w:val="NoSpacing"/>
      </w:pPr>
    </w:p>
    <w:p w14:paraId="3F3F057C" w14:textId="77777777" w:rsidR="009F77D3" w:rsidRDefault="009F77D3" w:rsidP="009F77D3">
      <w:pPr>
        <w:pStyle w:val="NoSpacing"/>
      </w:pPr>
    </w:p>
    <w:p w14:paraId="6FC2364B" w14:textId="3C68CB90" w:rsidR="009F77D3" w:rsidRDefault="009F77D3" w:rsidP="009F77D3">
      <w:pPr>
        <w:pStyle w:val="NoSpacing"/>
      </w:pPr>
      <w:r>
        <w:tab/>
        <w:t>1492</w:t>
      </w:r>
      <w:r>
        <w:tab/>
        <w:t>He became a Freeman.   (R.F.Y. p.21</w:t>
      </w:r>
      <w:r>
        <w:t>7</w:t>
      </w:r>
      <w:bookmarkStart w:id="0" w:name="_GoBack"/>
      <w:bookmarkEnd w:id="0"/>
      <w:r>
        <w:t>)</w:t>
      </w:r>
    </w:p>
    <w:p w14:paraId="08A9C9B2" w14:textId="77777777" w:rsidR="009F77D3" w:rsidRDefault="009F77D3" w:rsidP="009F77D3">
      <w:pPr>
        <w:pStyle w:val="NoSpacing"/>
      </w:pPr>
    </w:p>
    <w:p w14:paraId="74AB5B3F" w14:textId="77777777" w:rsidR="009F77D3" w:rsidRDefault="009F77D3" w:rsidP="009F77D3">
      <w:pPr>
        <w:pStyle w:val="NoSpacing"/>
      </w:pPr>
    </w:p>
    <w:p w14:paraId="6CD878D2" w14:textId="77777777" w:rsidR="009F77D3" w:rsidRPr="00BE7738" w:rsidRDefault="009F77D3" w:rsidP="009F77D3">
      <w:pPr>
        <w:pStyle w:val="NoSpacing"/>
      </w:pPr>
      <w:r>
        <w:t>3 July 2019</w:t>
      </w:r>
    </w:p>
    <w:p w14:paraId="3854C806" w14:textId="0073CD6D" w:rsidR="006B2F86" w:rsidRPr="009F77D3" w:rsidRDefault="009F77D3" w:rsidP="00E71FC3">
      <w:pPr>
        <w:pStyle w:val="NoSpacing"/>
      </w:pPr>
    </w:p>
    <w:sectPr w:rsidR="006B2F86" w:rsidRPr="009F77D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5CD98" w14:textId="77777777" w:rsidR="009F77D3" w:rsidRDefault="009F77D3" w:rsidP="00E71FC3">
      <w:pPr>
        <w:spacing w:after="0" w:line="240" w:lineRule="auto"/>
      </w:pPr>
      <w:r>
        <w:separator/>
      </w:r>
    </w:p>
  </w:endnote>
  <w:endnote w:type="continuationSeparator" w:id="0">
    <w:p w14:paraId="3B5D3867" w14:textId="77777777" w:rsidR="009F77D3" w:rsidRDefault="009F77D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6625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054EA" w14:textId="77777777" w:rsidR="009F77D3" w:rsidRDefault="009F77D3" w:rsidP="00E71FC3">
      <w:pPr>
        <w:spacing w:after="0" w:line="240" w:lineRule="auto"/>
      </w:pPr>
      <w:r>
        <w:separator/>
      </w:r>
    </w:p>
  </w:footnote>
  <w:footnote w:type="continuationSeparator" w:id="0">
    <w:p w14:paraId="277CA5CF" w14:textId="77777777" w:rsidR="009F77D3" w:rsidRDefault="009F77D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D3"/>
    <w:rsid w:val="001A7C09"/>
    <w:rsid w:val="00577BD5"/>
    <w:rsid w:val="00656CBA"/>
    <w:rsid w:val="006A1F77"/>
    <w:rsid w:val="00733BE7"/>
    <w:rsid w:val="009F77D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4A1C0"/>
  <w15:chartTrackingRefBased/>
  <w15:docId w15:val="{A5F73402-8842-4D6D-A840-195B5CC5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2019-07-03T16:15:00Z</dcterms:created>
  <dcterms:modified xsi:type="dcterms:W3CDTF">2019-07-03T16:16:00Z</dcterms:modified>
</cp:coreProperties>
</file>