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Geoffrey PAYE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Fordingbridge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Hampshire, into lands of the late Edward Courtenay, 3</w:t>
      </w:r>
      <w:r w:rsidRPr="005C003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Earl of </w:t>
      </w: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Devon(q.v.).</w:t>
      </w: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21-344)</w:t>
      </w: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305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6305" w:rsidRPr="005C0030" w:rsidRDefault="00B46305" w:rsidP="00B46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April 2016</w:t>
      </w:r>
    </w:p>
    <w:p w:rsidR="006B2F86" w:rsidRPr="00B46305" w:rsidRDefault="00B4630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4630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05" w:rsidRDefault="00B46305" w:rsidP="00E71FC3">
      <w:pPr>
        <w:spacing w:after="0" w:line="240" w:lineRule="auto"/>
      </w:pPr>
      <w:r>
        <w:separator/>
      </w:r>
    </w:p>
  </w:endnote>
  <w:endnote w:type="continuationSeparator" w:id="0">
    <w:p w:rsidR="00B46305" w:rsidRDefault="00B4630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05" w:rsidRDefault="00B46305" w:rsidP="00E71FC3">
      <w:pPr>
        <w:spacing w:after="0" w:line="240" w:lineRule="auto"/>
      </w:pPr>
      <w:r>
        <w:separator/>
      </w:r>
    </w:p>
  </w:footnote>
  <w:footnote w:type="continuationSeparator" w:id="0">
    <w:p w:rsidR="00B46305" w:rsidRDefault="00B4630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05"/>
    <w:rsid w:val="00AB52E8"/>
    <w:rsid w:val="00B16D3F"/>
    <w:rsid w:val="00B4630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968C"/>
  <w15:chartTrackingRefBased/>
  <w15:docId w15:val="{72FA052A-99A3-4FBF-9B66-8F22A6EE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2016-04-04T21:15:00Z</dcterms:created>
  <dcterms:modified xsi:type="dcterms:W3CDTF">2016-04-04T21:16:00Z</dcterms:modified>
</cp:coreProperties>
</file>