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8B195" w14:textId="77777777" w:rsidR="00060F12" w:rsidRDefault="00060F12" w:rsidP="00060F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de PAYE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d.1412)</w:t>
      </w:r>
    </w:p>
    <w:p w14:paraId="5F1196C4" w14:textId="77777777" w:rsidR="00060F12" w:rsidRDefault="00060F12" w:rsidP="00060F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</w:p>
    <w:p w14:paraId="40D1BDC9" w14:textId="77777777" w:rsidR="00060F12" w:rsidRDefault="00060F12" w:rsidP="00060F12">
      <w:pPr>
        <w:rPr>
          <w:rFonts w:ascii="Times New Roman" w:hAnsi="Times New Roman" w:cs="Times New Roman"/>
          <w:sz w:val="24"/>
          <w:szCs w:val="24"/>
        </w:rPr>
      </w:pPr>
    </w:p>
    <w:p w14:paraId="496AA707" w14:textId="77777777" w:rsidR="00060F12" w:rsidRDefault="00060F12" w:rsidP="00060F12">
      <w:pPr>
        <w:rPr>
          <w:rFonts w:ascii="Times New Roman" w:hAnsi="Times New Roman" w:cs="Times New Roman"/>
          <w:sz w:val="24"/>
          <w:szCs w:val="24"/>
        </w:rPr>
      </w:pPr>
    </w:p>
    <w:p w14:paraId="1B969DAC" w14:textId="77777777" w:rsidR="00060F12" w:rsidRDefault="00060F12" w:rsidP="00060F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 Apr.1412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14:paraId="7C2B9910" w14:textId="77777777" w:rsidR="00060F12" w:rsidRDefault="00060F12" w:rsidP="00060F12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(“Life and Death: A Study of the Wills and Testaments of Men and Women in London and Bury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St.Edmunds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late Fourteenth  and Early Fifteenth Centuries” Robert A. Wood.  Ph.D. Thesis, Royal Holloway, University of London, 2012, p.256)</w:t>
      </w:r>
    </w:p>
    <w:p w14:paraId="2F9BE2E4" w14:textId="77777777" w:rsidR="00060F12" w:rsidRDefault="00060F12" w:rsidP="00060F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Apr.</w:t>
      </w:r>
      <w:r>
        <w:rPr>
          <w:rFonts w:ascii="Times New Roman" w:hAnsi="Times New Roman" w:cs="Times New Roman"/>
          <w:sz w:val="24"/>
          <w:szCs w:val="24"/>
        </w:rPr>
        <w:tab/>
        <w:t>Probate of his Will.   (ibid.)</w:t>
      </w:r>
    </w:p>
    <w:p w14:paraId="0A5C03D9" w14:textId="77777777" w:rsidR="00060F12" w:rsidRDefault="00060F12" w:rsidP="00060F12">
      <w:pPr>
        <w:rPr>
          <w:rFonts w:ascii="Times New Roman" w:hAnsi="Times New Roman" w:cs="Times New Roman"/>
          <w:sz w:val="24"/>
          <w:szCs w:val="24"/>
        </w:rPr>
      </w:pPr>
    </w:p>
    <w:p w14:paraId="070C4618" w14:textId="77777777" w:rsidR="00060F12" w:rsidRDefault="00060F12" w:rsidP="00060F12">
      <w:pPr>
        <w:rPr>
          <w:rFonts w:ascii="Times New Roman" w:hAnsi="Times New Roman" w:cs="Times New Roman"/>
          <w:sz w:val="24"/>
          <w:szCs w:val="24"/>
        </w:rPr>
      </w:pPr>
    </w:p>
    <w:p w14:paraId="7CE9CB46" w14:textId="77777777" w:rsidR="00060F12" w:rsidRDefault="00060F12" w:rsidP="00060F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April 2023</w:t>
      </w:r>
    </w:p>
    <w:p w14:paraId="0924433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B15F3" w14:textId="77777777" w:rsidR="00060F12" w:rsidRDefault="00060F12" w:rsidP="009139A6">
      <w:r>
        <w:separator/>
      </w:r>
    </w:p>
  </w:endnote>
  <w:endnote w:type="continuationSeparator" w:id="0">
    <w:p w14:paraId="390454F8" w14:textId="77777777" w:rsidR="00060F12" w:rsidRDefault="00060F1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988C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5BAD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9635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359B0" w14:textId="77777777" w:rsidR="00060F12" w:rsidRDefault="00060F12" w:rsidP="009139A6">
      <w:r>
        <w:separator/>
      </w:r>
    </w:p>
  </w:footnote>
  <w:footnote w:type="continuationSeparator" w:id="0">
    <w:p w14:paraId="4D24F497" w14:textId="77777777" w:rsidR="00060F12" w:rsidRDefault="00060F1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D26C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1A58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C7EF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F12"/>
    <w:rsid w:val="00060F12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6745C"/>
  <w15:chartTrackingRefBased/>
  <w15:docId w15:val="{2EE7529C-BB09-4E88-9586-325A47E7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F12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2023-04-27T19:30:00Z</dcterms:created>
  <dcterms:modified xsi:type="dcterms:W3CDTF">2023-04-27T19:30:00Z</dcterms:modified>
</cp:coreProperties>
</file>