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BF" w:rsidRDefault="00FD0BBF" w:rsidP="00FD0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FD0BBF" w:rsidRDefault="00FD0BBF" w:rsidP="00FD0B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BBF" w:rsidRDefault="00FD0BBF" w:rsidP="00FD0B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BBF" w:rsidRDefault="00FD0BBF" w:rsidP="00FD0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Mar.1419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Regis, Dorset,</w:t>
      </w:r>
    </w:p>
    <w:p w:rsidR="00FD0BBF" w:rsidRDefault="00FD0BBF" w:rsidP="00FD0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the lands of the late John Stretch(</w:t>
      </w:r>
      <w:proofErr w:type="gramStart"/>
      <w:r>
        <w:rPr>
          <w:rFonts w:ascii="Times New Roman" w:hAnsi="Times New Roman" w:cs="Times New Roman"/>
          <w:sz w:val="24"/>
          <w:szCs w:val="24"/>
        </w:rPr>
        <w:t>d.1418)(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FD0BBF" w:rsidRDefault="00FD0BBF" w:rsidP="00FD0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1D56DC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21-19)</w:t>
      </w:r>
    </w:p>
    <w:p w:rsidR="00FD0BBF" w:rsidRDefault="00FD0BBF" w:rsidP="00FD0B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0BBF" w:rsidRDefault="00FD0BBF" w:rsidP="00FD0B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FD0BBF" w:rsidRDefault="00FD0BBF" w:rsidP="00FD0B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October 2015</w:t>
      </w:r>
      <w:bookmarkStart w:id="0" w:name="_GoBack"/>
      <w:bookmarkEnd w:id="0"/>
    </w:p>
    <w:sectPr w:rsidR="00DD5B8A" w:rsidRPr="00FD0B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BF" w:rsidRDefault="00FD0BBF" w:rsidP="00564E3C">
      <w:pPr>
        <w:spacing w:after="0" w:line="240" w:lineRule="auto"/>
      </w:pPr>
      <w:r>
        <w:separator/>
      </w:r>
    </w:p>
  </w:endnote>
  <w:endnote w:type="continuationSeparator" w:id="0">
    <w:p w:rsidR="00FD0BBF" w:rsidRDefault="00FD0BB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D0BBF">
      <w:rPr>
        <w:rFonts w:ascii="Times New Roman" w:hAnsi="Times New Roman" w:cs="Times New Roman"/>
        <w:noProof/>
        <w:sz w:val="24"/>
        <w:szCs w:val="24"/>
      </w:rPr>
      <w:t>7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BF" w:rsidRDefault="00FD0BBF" w:rsidP="00564E3C">
      <w:pPr>
        <w:spacing w:after="0" w:line="240" w:lineRule="auto"/>
      </w:pPr>
      <w:r>
        <w:separator/>
      </w:r>
    </w:p>
  </w:footnote>
  <w:footnote w:type="continuationSeparator" w:id="0">
    <w:p w:rsidR="00FD0BBF" w:rsidRDefault="00FD0BB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BF"/>
    <w:rsid w:val="00372DC6"/>
    <w:rsid w:val="00564E3C"/>
    <w:rsid w:val="0064591D"/>
    <w:rsid w:val="00DD5B8A"/>
    <w:rsid w:val="00EB41B8"/>
    <w:rsid w:val="00F14DE1"/>
    <w:rsid w:val="00FD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58D8C"/>
  <w15:chartTrackingRefBased/>
  <w15:docId w15:val="{925FF562-50E7-4628-9279-CAFA84A9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FD0B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2015-10-07T18:16:00Z</dcterms:created>
  <dcterms:modified xsi:type="dcterms:W3CDTF">2015-10-07T18:17:00Z</dcterms:modified>
</cp:coreProperties>
</file>