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B8B" w:rsidRPr="00ED0B8B" w:rsidRDefault="00ED0B8B" w:rsidP="00ED0B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0B8B">
        <w:rPr>
          <w:rFonts w:ascii="Times New Roman" w:hAnsi="Times New Roman" w:cs="Times New Roman"/>
          <w:sz w:val="24"/>
          <w:szCs w:val="24"/>
          <w:u w:val="single"/>
        </w:rPr>
        <w:t>John PAYLWOLL</w:t>
      </w:r>
      <w:r w:rsidRPr="00ED0B8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D0B8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D0B8B">
        <w:rPr>
          <w:rFonts w:ascii="Times New Roman" w:hAnsi="Times New Roman" w:cs="Times New Roman"/>
          <w:sz w:val="24"/>
          <w:szCs w:val="24"/>
        </w:rPr>
        <w:t>fl.1415)</w:t>
      </w:r>
    </w:p>
    <w:p w:rsidR="00ED0B8B" w:rsidRPr="00ED0B8B" w:rsidRDefault="00ED0B8B" w:rsidP="00ED0B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0B8B">
        <w:rPr>
          <w:rFonts w:ascii="Times New Roman" w:hAnsi="Times New Roman" w:cs="Times New Roman"/>
          <w:sz w:val="24"/>
          <w:szCs w:val="24"/>
        </w:rPr>
        <w:t>Archer.</w:t>
      </w:r>
    </w:p>
    <w:p w:rsidR="00ED0B8B" w:rsidRPr="00ED0B8B" w:rsidRDefault="00ED0B8B" w:rsidP="00ED0B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0B8B" w:rsidRPr="00ED0B8B" w:rsidRDefault="00ED0B8B" w:rsidP="00ED0B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0B8B" w:rsidRPr="00ED0B8B" w:rsidRDefault="00ED0B8B" w:rsidP="00ED0B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D0B8B">
        <w:rPr>
          <w:rFonts w:ascii="Times New Roman" w:hAnsi="Times New Roman" w:cs="Times New Roman"/>
          <w:sz w:val="24"/>
          <w:szCs w:val="24"/>
        </w:rPr>
        <w:tab/>
        <w:t>1415</w:t>
      </w:r>
      <w:r w:rsidRPr="00ED0B8B">
        <w:rPr>
          <w:rFonts w:ascii="Times New Roman" w:hAnsi="Times New Roman" w:cs="Times New Roman"/>
          <w:sz w:val="24"/>
          <w:szCs w:val="24"/>
        </w:rPr>
        <w:tab/>
        <w:t>He was on the expedition to France.</w:t>
      </w:r>
    </w:p>
    <w:p w:rsidR="00ED0B8B" w:rsidRPr="00ED0B8B" w:rsidRDefault="00ED0B8B" w:rsidP="00ED0B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0B8B">
        <w:rPr>
          <w:rFonts w:ascii="Times New Roman" w:hAnsi="Times New Roman" w:cs="Times New Roman"/>
          <w:sz w:val="24"/>
          <w:szCs w:val="24"/>
        </w:rPr>
        <w:tab/>
      </w:r>
      <w:r w:rsidRPr="00ED0B8B"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ED0B8B">
          <w:rPr>
            <w:rStyle w:val="Hyperlink"/>
            <w:rFonts w:ascii="Times New Roman" w:hAnsi="Times New Roman" w:cs="Times New Roman"/>
            <w:sz w:val="24"/>
            <w:szCs w:val="24"/>
          </w:rPr>
          <w:t>www.icmacentre.ac.uk/soldier/database</w:t>
        </w:r>
      </w:hyperlink>
      <w:r w:rsidRPr="00ED0B8B">
        <w:rPr>
          <w:rFonts w:ascii="Times New Roman" w:hAnsi="Times New Roman" w:cs="Times New Roman"/>
          <w:sz w:val="24"/>
          <w:szCs w:val="24"/>
        </w:rPr>
        <w:t>)</w:t>
      </w:r>
    </w:p>
    <w:p w:rsidR="00ED0B8B" w:rsidRPr="00ED0B8B" w:rsidRDefault="00ED0B8B" w:rsidP="00ED0B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0B8B" w:rsidRPr="00ED0B8B" w:rsidRDefault="00ED0B8B" w:rsidP="00ED0B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0B8B" w:rsidRPr="00ED0B8B" w:rsidRDefault="00ED0B8B" w:rsidP="00ED0B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0B8B">
        <w:rPr>
          <w:rFonts w:ascii="Times New Roman" w:hAnsi="Times New Roman" w:cs="Times New Roman"/>
          <w:sz w:val="24"/>
          <w:szCs w:val="24"/>
        </w:rPr>
        <w:t>8 September 2015</w:t>
      </w:r>
    </w:p>
    <w:p w:rsidR="006B2F86" w:rsidRPr="00ED0B8B" w:rsidRDefault="00ED0B8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D0B8B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B8B" w:rsidRDefault="00ED0B8B" w:rsidP="00E71FC3">
      <w:pPr>
        <w:spacing w:after="0" w:line="240" w:lineRule="auto"/>
      </w:pPr>
      <w:r>
        <w:separator/>
      </w:r>
    </w:p>
  </w:endnote>
  <w:endnote w:type="continuationSeparator" w:id="0">
    <w:p w:rsidR="00ED0B8B" w:rsidRDefault="00ED0B8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B8B" w:rsidRDefault="00ED0B8B" w:rsidP="00E71FC3">
      <w:pPr>
        <w:spacing w:after="0" w:line="240" w:lineRule="auto"/>
      </w:pPr>
      <w:r>
        <w:separator/>
      </w:r>
    </w:p>
  </w:footnote>
  <w:footnote w:type="continuationSeparator" w:id="0">
    <w:p w:rsidR="00ED0B8B" w:rsidRDefault="00ED0B8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8B"/>
    <w:rsid w:val="00AB52E8"/>
    <w:rsid w:val="00B16D3F"/>
    <w:rsid w:val="00E71FC3"/>
    <w:rsid w:val="00ED0B8B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C4811-BE25-4701-9F23-15B74FDF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ED0B8B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2016-06-06T21:32:00Z</dcterms:created>
  <dcterms:modified xsi:type="dcterms:W3CDTF">2016-06-06T21:33:00Z</dcterms:modified>
</cp:coreProperties>
</file>