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87F87" w14:textId="77777777" w:rsidR="00D941C4" w:rsidRDefault="0074602A" w:rsidP="00E71FC3">
      <w:pPr>
        <w:pStyle w:val="NoSpacing"/>
      </w:pPr>
      <w:r>
        <w:rPr>
          <w:u w:val="single"/>
        </w:rPr>
        <w:t>Agnes PAYN</w:t>
      </w:r>
      <w:r>
        <w:t xml:space="preserve">        (d.1430)</w:t>
      </w:r>
    </w:p>
    <w:p w14:paraId="34D156C1" w14:textId="77777777" w:rsidR="0074602A" w:rsidRDefault="0074602A" w:rsidP="00E71FC3">
      <w:pPr>
        <w:pStyle w:val="NoSpacing"/>
      </w:pPr>
      <w:r>
        <w:t>of East Lulworth, Dorset.</w:t>
      </w:r>
      <w:r w:rsidR="00466323">
        <w:t xml:space="preserve"> Widow.</w:t>
      </w:r>
    </w:p>
    <w:p w14:paraId="5DF9F57D" w14:textId="77777777" w:rsidR="0074602A" w:rsidRDefault="0074602A" w:rsidP="00E71FC3">
      <w:pPr>
        <w:pStyle w:val="NoSpacing"/>
      </w:pPr>
    </w:p>
    <w:p w14:paraId="594BB245" w14:textId="77777777" w:rsidR="0074602A" w:rsidRDefault="0074602A" w:rsidP="00E71FC3">
      <w:pPr>
        <w:pStyle w:val="NoSpacing"/>
      </w:pPr>
    </w:p>
    <w:p w14:paraId="4802F68E" w14:textId="77777777" w:rsidR="0074602A" w:rsidRDefault="0074602A" w:rsidP="00E71FC3">
      <w:pPr>
        <w:pStyle w:val="NoSpacing"/>
      </w:pPr>
      <w:r>
        <w:t>= William Payn of East Lulworth(q.v.).</w:t>
      </w:r>
    </w:p>
    <w:p w14:paraId="34B9783C" w14:textId="77777777" w:rsidR="0074602A" w:rsidRDefault="0074602A" w:rsidP="00E71FC3">
      <w:pPr>
        <w:pStyle w:val="NoSpacing"/>
      </w:pPr>
      <w:r>
        <w:t>(www.inquisitionspostmortem.ac.uk  ref. eCIPM  24-205)</w:t>
      </w:r>
    </w:p>
    <w:p w14:paraId="4A4656AF" w14:textId="77777777" w:rsidR="0074602A" w:rsidRDefault="0074602A" w:rsidP="00E71FC3">
      <w:pPr>
        <w:pStyle w:val="NoSpacing"/>
      </w:pPr>
      <w:r>
        <w:t>Son: Walter(q.v.).    (ibid.)</w:t>
      </w:r>
    </w:p>
    <w:p w14:paraId="07785CF5" w14:textId="77777777" w:rsidR="0074602A" w:rsidRDefault="0074602A" w:rsidP="00E71FC3">
      <w:pPr>
        <w:pStyle w:val="NoSpacing"/>
      </w:pPr>
    </w:p>
    <w:p w14:paraId="2F92CD44" w14:textId="77777777" w:rsidR="0074602A" w:rsidRDefault="0074602A" w:rsidP="00E71FC3">
      <w:pPr>
        <w:pStyle w:val="NoSpacing"/>
      </w:pPr>
    </w:p>
    <w:p w14:paraId="2DD96E44" w14:textId="77777777" w:rsidR="0074602A" w:rsidRDefault="0074602A" w:rsidP="00E71FC3">
      <w:pPr>
        <w:pStyle w:val="NoSpacing"/>
      </w:pPr>
      <w:r>
        <w:t>29 May1430</w:t>
      </w:r>
      <w:r>
        <w:tab/>
        <w:t>She died.   (ibid.)</w:t>
      </w:r>
    </w:p>
    <w:p w14:paraId="0967E1E6" w14:textId="77777777" w:rsidR="0074602A" w:rsidRDefault="0074602A" w:rsidP="00E71FC3">
      <w:pPr>
        <w:pStyle w:val="NoSpacing"/>
      </w:pPr>
      <w:r>
        <w:t xml:space="preserve">  8 Oct.1433</w:t>
      </w:r>
      <w:r>
        <w:tab/>
        <w:t>An inquisition post mortem was held in Shaftesbury into her lands.</w:t>
      </w:r>
    </w:p>
    <w:p w14:paraId="7151FB0F" w14:textId="77777777" w:rsidR="0074602A" w:rsidRDefault="0074602A" w:rsidP="00E71FC3">
      <w:pPr>
        <w:pStyle w:val="NoSpacing"/>
      </w:pPr>
      <w:r>
        <w:tab/>
      </w:r>
      <w:r>
        <w:tab/>
        <w:t>(ibid.)</w:t>
      </w:r>
    </w:p>
    <w:p w14:paraId="716BDE97" w14:textId="77777777" w:rsidR="00D941C4" w:rsidRDefault="00D941C4" w:rsidP="00E71FC3">
      <w:pPr>
        <w:pStyle w:val="NoSpacing"/>
      </w:pPr>
    </w:p>
    <w:p w14:paraId="21EF2443" w14:textId="4515DA29" w:rsidR="00D941C4" w:rsidRDefault="00D941C4" w:rsidP="00E71FC3">
      <w:pPr>
        <w:pStyle w:val="NoSpacing"/>
      </w:pPr>
      <w:r>
        <w:t xml:space="preserve">N.B. </w:t>
      </w:r>
    </w:p>
    <w:p w14:paraId="7A0EAC45" w14:textId="77777777" w:rsidR="00D941C4" w:rsidRDefault="00D941C4" w:rsidP="00D941C4">
      <w:pPr>
        <w:pStyle w:val="NoSpacing"/>
      </w:pPr>
      <w:r>
        <w:t>24 Oct.1429</w:t>
      </w:r>
      <w:r>
        <w:tab/>
        <w:t xml:space="preserve">Writ of diem clausit extremum to the Escheator of Dorset.  </w:t>
      </w:r>
    </w:p>
    <w:p w14:paraId="1FF3BD8B" w14:textId="77777777" w:rsidR="00D941C4" w:rsidRDefault="00D941C4" w:rsidP="00D941C4">
      <w:pPr>
        <w:pStyle w:val="NoSpacing"/>
      </w:pPr>
      <w:r>
        <w:tab/>
      </w:r>
      <w:r>
        <w:tab/>
        <w:t>(C.F.R. 1422-30 p.275)</w:t>
      </w:r>
    </w:p>
    <w:p w14:paraId="134FDE45" w14:textId="77777777" w:rsidR="00D941C4" w:rsidRDefault="00D941C4" w:rsidP="00E71FC3">
      <w:pPr>
        <w:pStyle w:val="NoSpacing"/>
      </w:pPr>
    </w:p>
    <w:p w14:paraId="71196BBA" w14:textId="77777777" w:rsidR="0074602A" w:rsidRDefault="0074602A" w:rsidP="00E71FC3">
      <w:pPr>
        <w:pStyle w:val="NoSpacing"/>
      </w:pPr>
    </w:p>
    <w:p w14:paraId="7746B361" w14:textId="77777777" w:rsidR="0074602A" w:rsidRDefault="0074602A" w:rsidP="00E71FC3">
      <w:pPr>
        <w:pStyle w:val="NoSpacing"/>
      </w:pPr>
    </w:p>
    <w:p w14:paraId="6E5C9755" w14:textId="77777777" w:rsidR="0074602A" w:rsidRDefault="0074602A" w:rsidP="00E71FC3">
      <w:pPr>
        <w:pStyle w:val="NoSpacing"/>
      </w:pPr>
      <w:r>
        <w:t>5 August 2016</w:t>
      </w:r>
    </w:p>
    <w:p w14:paraId="4650EB53" w14:textId="55B4A09C" w:rsidR="00D941C4" w:rsidRPr="0074602A" w:rsidRDefault="00D941C4" w:rsidP="00E71FC3">
      <w:pPr>
        <w:pStyle w:val="NoSpacing"/>
      </w:pPr>
      <w:r>
        <w:t>27 December 2024</w:t>
      </w:r>
    </w:p>
    <w:sectPr w:rsidR="00D941C4" w:rsidRPr="007460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CD5DC" w14:textId="77777777" w:rsidR="0074602A" w:rsidRDefault="0074602A" w:rsidP="00E71FC3">
      <w:pPr>
        <w:spacing w:after="0" w:line="240" w:lineRule="auto"/>
      </w:pPr>
      <w:r>
        <w:separator/>
      </w:r>
    </w:p>
  </w:endnote>
  <w:endnote w:type="continuationSeparator" w:id="0">
    <w:p w14:paraId="2CF8103F" w14:textId="77777777" w:rsidR="0074602A" w:rsidRDefault="007460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EE81A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5507B" w14:textId="77777777" w:rsidR="0074602A" w:rsidRDefault="0074602A" w:rsidP="00E71FC3">
      <w:pPr>
        <w:spacing w:after="0" w:line="240" w:lineRule="auto"/>
      </w:pPr>
      <w:r>
        <w:separator/>
      </w:r>
    </w:p>
  </w:footnote>
  <w:footnote w:type="continuationSeparator" w:id="0">
    <w:p w14:paraId="2A06B1F1" w14:textId="77777777" w:rsidR="0074602A" w:rsidRDefault="007460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2A"/>
    <w:rsid w:val="001A7C09"/>
    <w:rsid w:val="00466323"/>
    <w:rsid w:val="00521360"/>
    <w:rsid w:val="00733BE7"/>
    <w:rsid w:val="0074602A"/>
    <w:rsid w:val="00AB52E8"/>
    <w:rsid w:val="00B16D3F"/>
    <w:rsid w:val="00D941C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CF03"/>
  <w15:chartTrackingRefBased/>
  <w15:docId w15:val="{5500D2FF-C69A-4331-BF9D-1DBEB13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2016-08-05T20:26:00Z</dcterms:created>
  <dcterms:modified xsi:type="dcterms:W3CDTF">2024-12-27T09:12:00Z</dcterms:modified>
</cp:coreProperties>
</file>