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Alexander PAYN</w:t>
      </w:r>
      <w:r>
        <w:rPr>
          <w:rFonts w:ascii="Times New Roman" w:hAnsi="Times New Roman" w:cs="Times New Roman"/>
          <w:sz w:val="24"/>
          <w:szCs w:val="24"/>
        </w:rPr>
        <w:t xml:space="preserve">      (fl.141</w:t>
      </w:r>
      <w:r w:rsidR="003C749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A623F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23F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23F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Attleborough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A623F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Norfolk, into lands held by the late Sir Thomas Morley(q.v.).</w:t>
      </w:r>
    </w:p>
    <w:p w:rsidR="008A623F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61A90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21-43)</w:t>
      </w:r>
    </w:p>
    <w:p w:rsidR="006064C9" w:rsidRDefault="006064C9" w:rsidP="006064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Hingham,</w:t>
      </w:r>
    </w:p>
    <w:p w:rsidR="006064C9" w:rsidRDefault="006064C9" w:rsidP="006064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Norfolk, into lands held by the late Sir Thomas Morley(q.v.).</w:t>
      </w:r>
    </w:p>
    <w:p w:rsidR="006064C9" w:rsidRDefault="006064C9" w:rsidP="006064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7" w:history="1">
        <w:r w:rsidRPr="00F61A90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21-44)</w:t>
      </w:r>
    </w:p>
    <w:p w:rsidR="008A623F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23F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23F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October 2015</w:t>
      </w:r>
    </w:p>
    <w:p w:rsidR="006064C9" w:rsidRDefault="006064C9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March 2016</w:t>
      </w:r>
      <w:bookmarkStart w:id="0" w:name="_GoBack"/>
      <w:bookmarkEnd w:id="0"/>
    </w:p>
    <w:p w:rsidR="008A623F" w:rsidRPr="008A623F" w:rsidRDefault="008A623F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A623F" w:rsidRPr="008A6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3F" w:rsidRDefault="008A623F" w:rsidP="00564E3C">
      <w:pPr>
        <w:spacing w:after="0" w:line="240" w:lineRule="auto"/>
      </w:pPr>
      <w:r>
        <w:separator/>
      </w:r>
    </w:p>
  </w:endnote>
  <w:endnote w:type="continuationSeparator" w:id="0">
    <w:p w:rsidR="008A623F" w:rsidRDefault="008A623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064C9">
      <w:rPr>
        <w:rFonts w:ascii="Times New Roman" w:hAnsi="Times New Roman" w:cs="Times New Roman"/>
        <w:noProof/>
        <w:sz w:val="24"/>
        <w:szCs w:val="24"/>
      </w:rPr>
      <w:t>8 March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3F" w:rsidRDefault="008A623F" w:rsidP="00564E3C">
      <w:pPr>
        <w:spacing w:after="0" w:line="240" w:lineRule="auto"/>
      </w:pPr>
      <w:r>
        <w:separator/>
      </w:r>
    </w:p>
  </w:footnote>
  <w:footnote w:type="continuationSeparator" w:id="0">
    <w:p w:rsidR="008A623F" w:rsidRDefault="008A623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3F"/>
    <w:rsid w:val="00372DC6"/>
    <w:rsid w:val="003C7490"/>
    <w:rsid w:val="00564E3C"/>
    <w:rsid w:val="006064C9"/>
    <w:rsid w:val="0064591D"/>
    <w:rsid w:val="008A623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7B9A"/>
  <w15:chartTrackingRefBased/>
  <w15:docId w15:val="{CEC53F40-77F5-4E9B-BFCD-ECCC12C8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A6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2015-10-14T19:22:00Z</dcterms:created>
  <dcterms:modified xsi:type="dcterms:W3CDTF">2016-03-08T08:52:00Z</dcterms:modified>
</cp:coreProperties>
</file>