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2ADB5" w14:textId="77777777" w:rsidR="00174D94" w:rsidRDefault="00174D94" w:rsidP="00174D9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Henry PAYN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fl.1463)</w:t>
      </w:r>
    </w:p>
    <w:p w14:paraId="065ED6CB" w14:textId="77777777" w:rsidR="00174D94" w:rsidRDefault="00174D94" w:rsidP="00174D9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Bromley, Kent. Husbandman.</w:t>
      </w:r>
    </w:p>
    <w:p w14:paraId="7F62DBA5" w14:textId="77777777" w:rsidR="00174D94" w:rsidRDefault="00174D94" w:rsidP="00174D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914819" w14:textId="77777777" w:rsidR="00174D94" w:rsidRDefault="00174D94" w:rsidP="00174D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87A3FF" w14:textId="77777777" w:rsidR="00174D94" w:rsidRDefault="00174D94" w:rsidP="00174D9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1463</w:t>
      </w:r>
      <w:r>
        <w:rPr>
          <w:rFonts w:ascii="Times New Roman" w:hAnsi="Times New Roman" w:cs="Times New Roman"/>
          <w:sz w:val="24"/>
          <w:szCs w:val="24"/>
        </w:rPr>
        <w:tab/>
        <w:t xml:space="preserve">John de </w:t>
      </w:r>
      <w:proofErr w:type="spellStart"/>
      <w:r>
        <w:rPr>
          <w:rFonts w:ascii="Times New Roman" w:hAnsi="Times New Roman" w:cs="Times New Roman"/>
          <w:sz w:val="24"/>
          <w:szCs w:val="24"/>
        </w:rPr>
        <w:t>Gelron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brought a plaint of debt against him and four others.</w:t>
      </w:r>
    </w:p>
    <w:p w14:paraId="4CAB6153" w14:textId="77777777" w:rsidR="00174D94" w:rsidRDefault="00174D94" w:rsidP="00174D9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901AC2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https://waalt.uh.edu/index.php/CP40/807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65C1985F" w14:textId="77777777" w:rsidR="00174D94" w:rsidRDefault="00174D94" w:rsidP="00174D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FF71F1" w14:textId="77777777" w:rsidR="00174D94" w:rsidRDefault="00174D94" w:rsidP="00174D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C306F0" w14:textId="77777777" w:rsidR="00174D94" w:rsidRDefault="00174D94" w:rsidP="00174D9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September 2022</w:t>
      </w:r>
    </w:p>
    <w:p w14:paraId="3AF33943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6EE39" w14:textId="77777777" w:rsidR="00174D94" w:rsidRDefault="00174D94" w:rsidP="009139A6">
      <w:r>
        <w:separator/>
      </w:r>
    </w:p>
  </w:endnote>
  <w:endnote w:type="continuationSeparator" w:id="0">
    <w:p w14:paraId="5206F74A" w14:textId="77777777" w:rsidR="00174D94" w:rsidRDefault="00174D9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229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DE5A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7DDA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8809B" w14:textId="77777777" w:rsidR="00174D94" w:rsidRDefault="00174D94" w:rsidP="009139A6">
      <w:r>
        <w:separator/>
      </w:r>
    </w:p>
  </w:footnote>
  <w:footnote w:type="continuationSeparator" w:id="0">
    <w:p w14:paraId="01A61BDC" w14:textId="77777777" w:rsidR="00174D94" w:rsidRDefault="00174D9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56BB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4BB6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AD75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94"/>
    <w:rsid w:val="000666E0"/>
    <w:rsid w:val="00174D94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17279"/>
  <w15:chartTrackingRefBased/>
  <w15:docId w15:val="{F9DD8257-C04A-4BCA-9F27-309424A7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74D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2022-09-09T10:38:00Z</dcterms:created>
  <dcterms:modified xsi:type="dcterms:W3CDTF">2022-09-09T10:39:00Z</dcterms:modified>
</cp:coreProperties>
</file>