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9C76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5C0F0965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Butcher.</w:t>
      </w:r>
    </w:p>
    <w:p w14:paraId="47E8602D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E7B2F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895EF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Garbelsham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Toucester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58ECE630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London, butcher(q.v.), brought a plaint of debt against him.</w:t>
      </w:r>
    </w:p>
    <w:p w14:paraId="13479CBA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D544484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55797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E1B50" w14:textId="77777777" w:rsidR="008F7554" w:rsidRDefault="008F7554" w:rsidP="008F7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May 2022</w:t>
      </w:r>
    </w:p>
    <w:p w14:paraId="1832993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E1AE" w14:textId="77777777" w:rsidR="008F7554" w:rsidRDefault="008F7554" w:rsidP="009139A6">
      <w:r>
        <w:separator/>
      </w:r>
    </w:p>
  </w:endnote>
  <w:endnote w:type="continuationSeparator" w:id="0">
    <w:p w14:paraId="60A68750" w14:textId="77777777" w:rsidR="008F7554" w:rsidRDefault="008F75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AC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A42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70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7D9D" w14:textId="77777777" w:rsidR="008F7554" w:rsidRDefault="008F7554" w:rsidP="009139A6">
      <w:r>
        <w:separator/>
      </w:r>
    </w:p>
  </w:footnote>
  <w:footnote w:type="continuationSeparator" w:id="0">
    <w:p w14:paraId="45E4B0A4" w14:textId="77777777" w:rsidR="008F7554" w:rsidRDefault="008F75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70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7B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F2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4"/>
    <w:rsid w:val="000666E0"/>
    <w:rsid w:val="002510B7"/>
    <w:rsid w:val="005C130B"/>
    <w:rsid w:val="00826F5C"/>
    <w:rsid w:val="008F7554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C662"/>
  <w15:chartTrackingRefBased/>
  <w15:docId w15:val="{EC238519-5AB6-425C-A470-0CDA274B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7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2022-05-22T09:08:00Z</dcterms:created>
  <dcterms:modified xsi:type="dcterms:W3CDTF">2022-05-22T09:08:00Z</dcterms:modified>
</cp:coreProperties>
</file>