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A61D" w14:textId="503792B6" w:rsidR="00BA00AB" w:rsidRDefault="000529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PAYN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fl.1447)</w:t>
      </w:r>
    </w:p>
    <w:p w14:paraId="6131667D" w14:textId="77777777" w:rsidR="0005294D" w:rsidRDefault="0005294D" w:rsidP="009139A6">
      <w:pPr>
        <w:pStyle w:val="NoSpacing"/>
        <w:rPr>
          <w:rFonts w:cs="Times New Roman"/>
          <w:szCs w:val="24"/>
        </w:rPr>
      </w:pPr>
    </w:p>
    <w:p w14:paraId="0A4E42B3" w14:textId="77777777" w:rsidR="0005294D" w:rsidRDefault="0005294D" w:rsidP="009139A6">
      <w:pPr>
        <w:pStyle w:val="NoSpacing"/>
        <w:rPr>
          <w:rFonts w:cs="Times New Roman"/>
          <w:szCs w:val="24"/>
        </w:rPr>
      </w:pPr>
    </w:p>
    <w:p w14:paraId="70E239AC" w14:textId="3A212938" w:rsidR="0005294D" w:rsidRDefault="0005294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Oct.1447</w:t>
      </w:r>
      <w:r>
        <w:rPr>
          <w:rFonts w:cs="Times New Roman"/>
          <w:szCs w:val="24"/>
        </w:rPr>
        <w:tab/>
        <w:t xml:space="preserve">He was made free of the </w:t>
      </w:r>
      <w:proofErr w:type="gramStart"/>
      <w:r>
        <w:rPr>
          <w:rFonts w:cs="Times New Roman"/>
          <w:szCs w:val="24"/>
        </w:rPr>
        <w:t>City</w:t>
      </w:r>
      <w:proofErr w:type="gramEnd"/>
      <w:r>
        <w:rPr>
          <w:rFonts w:cs="Times New Roman"/>
          <w:szCs w:val="24"/>
        </w:rPr>
        <w:t xml:space="preserve"> at the insistence of the Duke of Exeter(q.v.).</w:t>
      </w:r>
    </w:p>
    <w:p w14:paraId="6A194612" w14:textId="77777777" w:rsidR="0005294D" w:rsidRDefault="0005294D" w:rsidP="0005294D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4E5C1E9C" w14:textId="472CA637" w:rsidR="0005294D" w:rsidRDefault="0005294D" w:rsidP="0005294D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</w:t>
      </w:r>
      <w:r>
        <w:rPr>
          <w:rFonts w:eastAsia="Times New Roman" w:cs="Times New Roman"/>
          <w:szCs w:val="24"/>
        </w:rPr>
        <w:t>206 n.2)</w:t>
      </w:r>
    </w:p>
    <w:p w14:paraId="44C52781" w14:textId="77777777" w:rsidR="0005294D" w:rsidRDefault="0005294D" w:rsidP="0005294D">
      <w:pPr>
        <w:pStyle w:val="NoSpacing"/>
        <w:rPr>
          <w:rFonts w:eastAsia="Times New Roman" w:cs="Times New Roman"/>
          <w:szCs w:val="24"/>
        </w:rPr>
      </w:pPr>
    </w:p>
    <w:p w14:paraId="649BE508" w14:textId="77777777" w:rsidR="0005294D" w:rsidRDefault="0005294D" w:rsidP="0005294D">
      <w:pPr>
        <w:pStyle w:val="NoSpacing"/>
        <w:rPr>
          <w:rFonts w:eastAsia="Times New Roman" w:cs="Times New Roman"/>
          <w:szCs w:val="24"/>
        </w:rPr>
      </w:pPr>
    </w:p>
    <w:p w14:paraId="799A167E" w14:textId="72D948EB" w:rsidR="0005294D" w:rsidRPr="0005294D" w:rsidRDefault="0005294D" w:rsidP="0005294D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24 December 2023</w:t>
      </w:r>
    </w:p>
    <w:sectPr w:rsidR="0005294D" w:rsidRPr="00052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B5C2" w14:textId="77777777" w:rsidR="0005294D" w:rsidRDefault="0005294D" w:rsidP="009139A6">
      <w:r>
        <w:separator/>
      </w:r>
    </w:p>
  </w:endnote>
  <w:endnote w:type="continuationSeparator" w:id="0">
    <w:p w14:paraId="19EDFEE9" w14:textId="77777777" w:rsidR="0005294D" w:rsidRDefault="000529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68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F2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2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C653" w14:textId="77777777" w:rsidR="0005294D" w:rsidRDefault="0005294D" w:rsidP="009139A6">
      <w:r>
        <w:separator/>
      </w:r>
    </w:p>
  </w:footnote>
  <w:footnote w:type="continuationSeparator" w:id="0">
    <w:p w14:paraId="0EDE4FF6" w14:textId="77777777" w:rsidR="0005294D" w:rsidRDefault="000529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97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F8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C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4D"/>
    <w:rsid w:val="0005294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C86C"/>
  <w15:chartTrackingRefBased/>
  <w15:docId w15:val="{895C895F-EFB9-4A2D-A4F6-BEA2C1BD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2023-12-24T20:38:00Z</dcterms:created>
  <dcterms:modified xsi:type="dcterms:W3CDTF">2023-12-24T20:46:00Z</dcterms:modified>
</cp:coreProperties>
</file>