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0393" w14:textId="77777777" w:rsidR="003C6194" w:rsidRDefault="003C6194" w:rsidP="003C6194">
      <w:pPr>
        <w:pStyle w:val="NoSpacing"/>
      </w:pPr>
      <w:r>
        <w:rPr>
          <w:u w:val="single"/>
        </w:rPr>
        <w:t>John PAYN</w:t>
      </w:r>
      <w:r>
        <w:t xml:space="preserve">    </w:t>
      </w:r>
      <w:proofErr w:type="gramStart"/>
      <w:r>
        <w:t xml:space="preserve">   (</w:t>
      </w:r>
      <w:proofErr w:type="gramEnd"/>
      <w:r>
        <w:t>fl.1401)</w:t>
      </w:r>
    </w:p>
    <w:p w14:paraId="3C571A69" w14:textId="77777777" w:rsidR="003C6194" w:rsidRDefault="003C6194" w:rsidP="003C6194">
      <w:pPr>
        <w:pStyle w:val="NoSpacing"/>
      </w:pPr>
    </w:p>
    <w:p w14:paraId="749CF94B" w14:textId="77777777" w:rsidR="003C6194" w:rsidRDefault="003C6194" w:rsidP="003C6194">
      <w:pPr>
        <w:pStyle w:val="NoSpacing"/>
      </w:pPr>
    </w:p>
    <w:p w14:paraId="4514B991" w14:textId="77777777" w:rsidR="003C6194" w:rsidRDefault="003C6194" w:rsidP="003C6194">
      <w:pPr>
        <w:pStyle w:val="NoSpacing"/>
      </w:pPr>
      <w:r>
        <w:t>26 May`1401</w:t>
      </w:r>
      <w:r>
        <w:tab/>
        <w:t>He was on a commission of the peace for Norfolk.</w:t>
      </w:r>
    </w:p>
    <w:p w14:paraId="471FCB50" w14:textId="77777777" w:rsidR="003C6194" w:rsidRDefault="003C6194" w:rsidP="003C6194">
      <w:pPr>
        <w:pStyle w:val="NoSpacing"/>
      </w:pPr>
      <w:r>
        <w:tab/>
      </w:r>
      <w:r>
        <w:tab/>
        <w:t>(C.P.R. 1399-1401 p.561)</w:t>
      </w:r>
    </w:p>
    <w:p w14:paraId="29C79B86" w14:textId="77777777" w:rsidR="003C6194" w:rsidRDefault="003C6194" w:rsidP="003C6194">
      <w:pPr>
        <w:pStyle w:val="NoSpacing"/>
      </w:pPr>
    </w:p>
    <w:p w14:paraId="69A626E3" w14:textId="77777777" w:rsidR="003C6194" w:rsidRDefault="003C6194" w:rsidP="003C6194">
      <w:pPr>
        <w:pStyle w:val="NoSpacing"/>
      </w:pPr>
    </w:p>
    <w:p w14:paraId="262ED00C" w14:textId="77777777" w:rsidR="003C6194" w:rsidRDefault="003C6194" w:rsidP="003C6194">
      <w:pPr>
        <w:pStyle w:val="NoSpacing"/>
      </w:pPr>
      <w:r>
        <w:t>9 December 2024</w:t>
      </w:r>
    </w:p>
    <w:p w14:paraId="150411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51969" w14:textId="77777777" w:rsidR="003C6194" w:rsidRDefault="003C6194" w:rsidP="009139A6">
      <w:r>
        <w:separator/>
      </w:r>
    </w:p>
  </w:endnote>
  <w:endnote w:type="continuationSeparator" w:id="0">
    <w:p w14:paraId="3CD5EF7A" w14:textId="77777777" w:rsidR="003C6194" w:rsidRDefault="003C61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772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141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2A4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FA34E" w14:textId="77777777" w:rsidR="003C6194" w:rsidRDefault="003C6194" w:rsidP="009139A6">
      <w:r>
        <w:separator/>
      </w:r>
    </w:p>
  </w:footnote>
  <w:footnote w:type="continuationSeparator" w:id="0">
    <w:p w14:paraId="72EE0E7F" w14:textId="77777777" w:rsidR="003C6194" w:rsidRDefault="003C61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92A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E7F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3D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94"/>
    <w:rsid w:val="000666E0"/>
    <w:rsid w:val="002510B7"/>
    <w:rsid w:val="00270799"/>
    <w:rsid w:val="003C6194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E05F"/>
  <w15:chartTrackingRefBased/>
  <w15:docId w15:val="{2A1A9C2D-F57B-432E-A700-AE999DE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2024-12-12T07:36:00Z</dcterms:created>
  <dcterms:modified xsi:type="dcterms:W3CDTF">2024-12-12T07:36:00Z</dcterms:modified>
</cp:coreProperties>
</file>