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AD51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PAYN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458AB7C5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B8EC03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431B10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2 Jun.</w:t>
      </w:r>
      <w:r>
        <w:rPr>
          <w:rFonts w:cs="Times New Roman"/>
          <w:color w:val="282B30"/>
          <w:szCs w:val="24"/>
          <w:shd w:val="clear" w:color="auto" w:fill="FFFFFF"/>
        </w:rPr>
        <w:tab/>
        <w:t>1407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granted letters of protection prior to going to Calais in the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>retinue</w:t>
      </w:r>
      <w:proofErr w:type="gramEnd"/>
    </w:p>
    <w:p w14:paraId="737204E8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John Beaufort, Earl of Somerset(q.v.).</w:t>
      </w:r>
    </w:p>
    <w:p w14:paraId="78333F26" w14:textId="77777777" w:rsidR="00C1693E" w:rsidRDefault="00C1693E" w:rsidP="00C169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C76/90, m8,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610A9335" w14:textId="77777777" w:rsidR="00C1693E" w:rsidRDefault="00C1693E" w:rsidP="00C169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6DBE4293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0CF7F1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9099D1" w14:textId="77777777" w:rsidR="00C1693E" w:rsidRDefault="00C1693E" w:rsidP="00C169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March 2023</w:t>
      </w:r>
    </w:p>
    <w:p w14:paraId="28AE1F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8123" w14:textId="77777777" w:rsidR="00C1693E" w:rsidRDefault="00C1693E" w:rsidP="009139A6">
      <w:r>
        <w:separator/>
      </w:r>
    </w:p>
  </w:endnote>
  <w:endnote w:type="continuationSeparator" w:id="0">
    <w:p w14:paraId="37B0A408" w14:textId="77777777" w:rsidR="00C1693E" w:rsidRDefault="00C169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6E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B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E7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328E" w14:textId="77777777" w:rsidR="00C1693E" w:rsidRDefault="00C1693E" w:rsidP="009139A6">
      <w:r>
        <w:separator/>
      </w:r>
    </w:p>
  </w:footnote>
  <w:footnote w:type="continuationSeparator" w:id="0">
    <w:p w14:paraId="30B76213" w14:textId="77777777" w:rsidR="00C1693E" w:rsidRDefault="00C169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C5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26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9D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693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09DE"/>
  <w15:chartTrackingRefBased/>
  <w15:docId w15:val="{E4979DAC-AC93-4AB5-945E-5A94436D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2023-03-14T21:18:00Z</dcterms:created>
  <dcterms:modified xsi:type="dcterms:W3CDTF">2023-03-14T21:18:00Z</dcterms:modified>
</cp:coreProperties>
</file>