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38811" w14:textId="77777777" w:rsidR="008F40E0" w:rsidRDefault="008F40E0" w:rsidP="008F40E0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PAYN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fl.1410)</w:t>
      </w:r>
    </w:p>
    <w:p w14:paraId="7587DE0C" w14:textId="77777777" w:rsidR="008F40E0" w:rsidRDefault="008F40E0" w:rsidP="008F40E0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785E6585" w14:textId="77777777" w:rsidR="008F40E0" w:rsidRDefault="008F40E0" w:rsidP="008F40E0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5869A690" w14:textId="77777777" w:rsidR="008F40E0" w:rsidRDefault="008F40E0" w:rsidP="008F40E0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Apr.1410</w:t>
      </w:r>
      <w:r>
        <w:rPr>
          <w:rFonts w:ascii="Times New Roman" w:hAnsi="Times New Roman" w:cs="Times New Roman"/>
          <w:sz w:val="24"/>
          <w:szCs w:val="24"/>
        </w:rPr>
        <w:tab/>
        <w:t>He and Thomas Everard(q.v.) were appointed alnagers in Gloucestershire.</w:t>
      </w:r>
    </w:p>
    <w:p w14:paraId="6827B6E8" w14:textId="77777777" w:rsidR="008F40E0" w:rsidRDefault="008F40E0" w:rsidP="008F40E0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1405-13 pp.166-7)</w:t>
      </w:r>
    </w:p>
    <w:p w14:paraId="56A0BEE4" w14:textId="77777777" w:rsidR="008F40E0" w:rsidRDefault="008F40E0" w:rsidP="008F40E0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6FC81E25" w14:textId="77777777" w:rsidR="008F40E0" w:rsidRDefault="008F40E0" w:rsidP="008F40E0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6B39722A" w14:textId="77777777" w:rsidR="008F40E0" w:rsidRDefault="008F40E0" w:rsidP="008F40E0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May 2022</w:t>
      </w:r>
    </w:p>
    <w:p w14:paraId="50C8FF2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AD7E6" w14:textId="77777777" w:rsidR="008F40E0" w:rsidRDefault="008F40E0" w:rsidP="009139A6">
      <w:r>
        <w:separator/>
      </w:r>
    </w:p>
  </w:endnote>
  <w:endnote w:type="continuationSeparator" w:id="0">
    <w:p w14:paraId="6A9145FA" w14:textId="77777777" w:rsidR="008F40E0" w:rsidRDefault="008F40E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890C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4839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2461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04CF6" w14:textId="77777777" w:rsidR="008F40E0" w:rsidRDefault="008F40E0" w:rsidP="009139A6">
      <w:r>
        <w:separator/>
      </w:r>
    </w:p>
  </w:footnote>
  <w:footnote w:type="continuationSeparator" w:id="0">
    <w:p w14:paraId="07524737" w14:textId="77777777" w:rsidR="008F40E0" w:rsidRDefault="008F40E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8338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4F4E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E75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0E0"/>
    <w:rsid w:val="000666E0"/>
    <w:rsid w:val="002510B7"/>
    <w:rsid w:val="005C130B"/>
    <w:rsid w:val="00826F5C"/>
    <w:rsid w:val="008F40E0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ED9ED"/>
  <w15:chartTrackingRefBased/>
  <w15:docId w15:val="{B2D54434-3572-4BD3-A48E-6E320A7B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0E0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2023-10-09T10:13:00Z</dcterms:created>
  <dcterms:modified xsi:type="dcterms:W3CDTF">2023-10-09T10:14:00Z</dcterms:modified>
</cp:coreProperties>
</file>