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5441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fl.1415)</w:t>
      </w:r>
    </w:p>
    <w:p w:rsidR="00A54416" w:rsidRDefault="00A5441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416" w:rsidRDefault="00A5441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416" w:rsidRDefault="00A5441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Aug.1415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Cardmaker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Sudbury, Suffolk(q.v.), and </w:t>
      </w:r>
    </w:p>
    <w:p w:rsidR="00A54416" w:rsidRDefault="00A5441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Robert Middleton(q.v.) granted a tenement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Street, Sudbury, to </w:t>
      </w:r>
    </w:p>
    <w:p w:rsidR="00A54416" w:rsidRDefault="00A5441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Baker of Sudbury(q.v.), and others.</w:t>
      </w:r>
    </w:p>
    <w:p w:rsidR="00A54416" w:rsidRDefault="00A54416" w:rsidP="00A5441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(www.discovery.nationalarchives.gov.uk   ref. WARD 2/55A/192/6)</w:t>
      </w:r>
    </w:p>
    <w:p w:rsidR="00A54416" w:rsidRDefault="00A54416" w:rsidP="00A54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416" w:rsidRDefault="00A54416" w:rsidP="00A54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416" w:rsidRDefault="00A54416" w:rsidP="00A54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416" w:rsidRPr="000F380F" w:rsidRDefault="00A54416" w:rsidP="00A544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March 2016</w:t>
      </w:r>
    </w:p>
    <w:p w:rsidR="00A54416" w:rsidRPr="00A54416" w:rsidRDefault="00A5441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54416" w:rsidRPr="00A544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16" w:rsidRDefault="00A54416" w:rsidP="00E71FC3">
      <w:pPr>
        <w:spacing w:after="0" w:line="240" w:lineRule="auto"/>
      </w:pPr>
      <w:r>
        <w:separator/>
      </w:r>
    </w:p>
  </w:endnote>
  <w:endnote w:type="continuationSeparator" w:id="0">
    <w:p w:rsidR="00A54416" w:rsidRDefault="00A544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16" w:rsidRDefault="00A54416" w:rsidP="00E71FC3">
      <w:pPr>
        <w:spacing w:after="0" w:line="240" w:lineRule="auto"/>
      </w:pPr>
      <w:r>
        <w:separator/>
      </w:r>
    </w:p>
  </w:footnote>
  <w:footnote w:type="continuationSeparator" w:id="0">
    <w:p w:rsidR="00A54416" w:rsidRDefault="00A544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16"/>
    <w:rsid w:val="00A5441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BA06"/>
  <w15:chartTrackingRefBased/>
  <w15:docId w15:val="{962A5B42-DA54-4B13-810C-80774F72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2016-03-04T21:07:00Z</dcterms:created>
  <dcterms:modified xsi:type="dcterms:W3CDTF">2016-03-04T21:11:00Z</dcterms:modified>
</cp:coreProperties>
</file>