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BA" w:rsidRDefault="00D408BA" w:rsidP="00D408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D408BA" w:rsidRDefault="00D408BA" w:rsidP="00D408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8BA" w:rsidRDefault="00D408BA" w:rsidP="00D408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8BA" w:rsidRDefault="00D408BA" w:rsidP="00D408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Nov.1418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Ipswich into</w:t>
      </w:r>
    </w:p>
    <w:p w:rsidR="00D408BA" w:rsidRDefault="00D408BA" w:rsidP="00D408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held by the late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Wyngefeld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408BA" w:rsidRDefault="00D408BA" w:rsidP="00D408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B48B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21-49)</w:t>
      </w:r>
    </w:p>
    <w:p w:rsidR="00D408BA" w:rsidRDefault="00D408BA" w:rsidP="00D408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8BA" w:rsidRDefault="00D408BA" w:rsidP="00D408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408BA" w:rsidRDefault="00D408BA" w:rsidP="00D408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October 2015</w:t>
      </w:r>
      <w:bookmarkStart w:id="0" w:name="_GoBack"/>
      <w:bookmarkEnd w:id="0"/>
    </w:p>
    <w:sectPr w:rsidR="00DD5B8A" w:rsidRPr="00D40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BA" w:rsidRDefault="00D408BA" w:rsidP="00564E3C">
      <w:pPr>
        <w:spacing w:after="0" w:line="240" w:lineRule="auto"/>
      </w:pPr>
      <w:r>
        <w:separator/>
      </w:r>
    </w:p>
  </w:endnote>
  <w:endnote w:type="continuationSeparator" w:id="0">
    <w:p w:rsidR="00D408BA" w:rsidRDefault="00D408B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408BA">
      <w:rPr>
        <w:rFonts w:ascii="Times New Roman" w:hAnsi="Times New Roman" w:cs="Times New Roman"/>
        <w:noProof/>
        <w:sz w:val="24"/>
        <w:szCs w:val="24"/>
      </w:rPr>
      <w:t>15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BA" w:rsidRDefault="00D408BA" w:rsidP="00564E3C">
      <w:pPr>
        <w:spacing w:after="0" w:line="240" w:lineRule="auto"/>
      </w:pPr>
      <w:r>
        <w:separator/>
      </w:r>
    </w:p>
  </w:footnote>
  <w:footnote w:type="continuationSeparator" w:id="0">
    <w:p w:rsidR="00D408BA" w:rsidRDefault="00D408B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BA"/>
    <w:rsid w:val="00372DC6"/>
    <w:rsid w:val="00564E3C"/>
    <w:rsid w:val="0064591D"/>
    <w:rsid w:val="00D408B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6D961"/>
  <w15:chartTrackingRefBased/>
  <w15:docId w15:val="{5D3164DD-9BD6-4EBB-BFB4-1519F2DD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408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2015-10-15T20:36:00Z</dcterms:created>
  <dcterms:modified xsi:type="dcterms:W3CDTF">2015-10-15T20:36:00Z</dcterms:modified>
</cp:coreProperties>
</file>