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E1" w:rsidRDefault="006A31E1" w:rsidP="006A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6A31E1" w:rsidRDefault="006A31E1" w:rsidP="006A31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31E1" w:rsidRDefault="006A31E1" w:rsidP="006A31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31E1" w:rsidRDefault="006A31E1" w:rsidP="006A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</w:t>
      </w:r>
      <w:r>
        <w:rPr>
          <w:rFonts w:ascii="Times New Roman" w:hAnsi="Times New Roman" w:cs="Times New Roman"/>
          <w:sz w:val="24"/>
          <w:szCs w:val="24"/>
        </w:rPr>
        <w:tab/>
        <w:t>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Shaftesbury,</w:t>
      </w:r>
    </w:p>
    <w:p w:rsidR="006A31E1" w:rsidRDefault="006A31E1" w:rsidP="006A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Dorset, into lands of the late Oliver </w:t>
      </w:r>
      <w:proofErr w:type="spellStart"/>
      <w:r>
        <w:rPr>
          <w:rFonts w:ascii="Times New Roman" w:hAnsi="Times New Roman" w:cs="Times New Roman"/>
          <w:sz w:val="24"/>
          <w:szCs w:val="24"/>
        </w:rPr>
        <w:t>Cervyngton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senior(q.v.).</w:t>
      </w:r>
    </w:p>
    <w:p w:rsidR="006A31E1" w:rsidRDefault="006A31E1" w:rsidP="006A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21-242)</w:t>
      </w:r>
    </w:p>
    <w:p w:rsidR="006A31E1" w:rsidRDefault="006A31E1" w:rsidP="006A31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31E1" w:rsidRDefault="006A31E1" w:rsidP="006A31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6A31E1" w:rsidRDefault="006A31E1" w:rsidP="006A31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February 2016</w:t>
      </w:r>
      <w:bookmarkStart w:id="0" w:name="_GoBack"/>
      <w:bookmarkEnd w:id="0"/>
    </w:p>
    <w:sectPr w:rsidR="00DD5B8A" w:rsidRPr="006A3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1E1" w:rsidRDefault="006A31E1" w:rsidP="00564E3C">
      <w:pPr>
        <w:spacing w:after="0" w:line="240" w:lineRule="auto"/>
      </w:pPr>
      <w:r>
        <w:separator/>
      </w:r>
    </w:p>
  </w:endnote>
  <w:endnote w:type="continuationSeparator" w:id="0">
    <w:p w:rsidR="006A31E1" w:rsidRDefault="006A31E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A31E1">
      <w:rPr>
        <w:rFonts w:ascii="Times New Roman" w:hAnsi="Times New Roman" w:cs="Times New Roman"/>
        <w:noProof/>
        <w:sz w:val="24"/>
        <w:szCs w:val="24"/>
      </w:rPr>
      <w:t>12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1E1" w:rsidRDefault="006A31E1" w:rsidP="00564E3C">
      <w:pPr>
        <w:spacing w:after="0" w:line="240" w:lineRule="auto"/>
      </w:pPr>
      <w:r>
        <w:separator/>
      </w:r>
    </w:p>
  </w:footnote>
  <w:footnote w:type="continuationSeparator" w:id="0">
    <w:p w:rsidR="006A31E1" w:rsidRDefault="006A31E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E1"/>
    <w:rsid w:val="00372DC6"/>
    <w:rsid w:val="00564E3C"/>
    <w:rsid w:val="0064591D"/>
    <w:rsid w:val="006A31E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97F9D"/>
  <w15:chartTrackingRefBased/>
  <w15:docId w15:val="{365B3FBC-45C9-4CD1-B4BF-28663DC3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2016-02-12T21:06:00Z</dcterms:created>
  <dcterms:modified xsi:type="dcterms:W3CDTF">2016-02-12T21:06:00Z</dcterms:modified>
</cp:coreProperties>
</file>