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E1" w:rsidRDefault="002E30E1" w:rsidP="002E30E1">
      <w:pPr>
        <w:pStyle w:val="NoSpacing"/>
      </w:pPr>
      <w:r>
        <w:rPr>
          <w:u w:val="single"/>
        </w:rPr>
        <w:t>John PAYN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2E30E1" w:rsidRDefault="002E30E1" w:rsidP="002E30E1">
      <w:pPr>
        <w:pStyle w:val="NoSpacing"/>
      </w:pPr>
    </w:p>
    <w:p w:rsidR="002E30E1" w:rsidRDefault="002E30E1" w:rsidP="002E30E1">
      <w:pPr>
        <w:pStyle w:val="NoSpacing"/>
      </w:pPr>
    </w:p>
    <w:p w:rsidR="002E30E1" w:rsidRDefault="002E30E1" w:rsidP="002E30E1">
      <w:pPr>
        <w:pStyle w:val="NoSpacing"/>
      </w:pPr>
      <w:r>
        <w:t>10 Dec.1420</w:t>
      </w:r>
      <w:r>
        <w:tab/>
        <w:t>He was a juror on the inquisition post mortem held in Hertford into lands</w:t>
      </w:r>
    </w:p>
    <w:p w:rsidR="002E30E1" w:rsidRDefault="002E30E1" w:rsidP="002E30E1">
      <w:pPr>
        <w:pStyle w:val="NoSpacing"/>
      </w:pPr>
      <w:r>
        <w:tab/>
      </w:r>
      <w:r>
        <w:tab/>
        <w:t xml:space="preserve">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2E30E1" w:rsidRDefault="002E30E1" w:rsidP="002E30E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21-539)</w:t>
      </w:r>
    </w:p>
    <w:p w:rsidR="002E30E1" w:rsidRDefault="002E30E1" w:rsidP="002E30E1">
      <w:pPr>
        <w:pStyle w:val="NoSpacing"/>
      </w:pPr>
    </w:p>
    <w:p w:rsidR="002E30E1" w:rsidRDefault="002E30E1" w:rsidP="002E30E1">
      <w:pPr>
        <w:pStyle w:val="NoSpacing"/>
      </w:pPr>
    </w:p>
    <w:p w:rsidR="002E30E1" w:rsidRPr="00EA3076" w:rsidRDefault="002E30E1" w:rsidP="002E30E1">
      <w:pPr>
        <w:pStyle w:val="NoSpacing"/>
      </w:pPr>
      <w:r>
        <w:t xml:space="preserve">23 September 2016 </w:t>
      </w:r>
    </w:p>
    <w:p w:rsidR="006B2F86" w:rsidRPr="002E30E1" w:rsidRDefault="002E30E1" w:rsidP="00E71FC3">
      <w:pPr>
        <w:pStyle w:val="NoSpacing"/>
      </w:pPr>
      <w:bookmarkStart w:id="0" w:name="_GoBack"/>
      <w:bookmarkEnd w:id="0"/>
    </w:p>
    <w:sectPr w:rsidR="006B2F86" w:rsidRPr="002E30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1" w:rsidRDefault="002E30E1" w:rsidP="00E71FC3">
      <w:pPr>
        <w:spacing w:after="0" w:line="240" w:lineRule="auto"/>
      </w:pPr>
      <w:r>
        <w:separator/>
      </w:r>
    </w:p>
  </w:endnote>
  <w:endnote w:type="continuationSeparator" w:id="0">
    <w:p w:rsidR="002E30E1" w:rsidRDefault="002E30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E1" w:rsidRDefault="002E30E1" w:rsidP="00E71FC3">
      <w:pPr>
        <w:spacing w:after="0" w:line="240" w:lineRule="auto"/>
      </w:pPr>
      <w:r>
        <w:separator/>
      </w:r>
    </w:p>
  </w:footnote>
  <w:footnote w:type="continuationSeparator" w:id="0">
    <w:p w:rsidR="002E30E1" w:rsidRDefault="002E30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E1"/>
    <w:rsid w:val="001A7C09"/>
    <w:rsid w:val="002E30E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5F1E"/>
  <w15:chartTrackingRefBased/>
  <w15:docId w15:val="{6CC15B57-CC6B-4737-8BC7-741820A4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2016-09-23T11:03:00Z</dcterms:created>
  <dcterms:modified xsi:type="dcterms:W3CDTF">2016-09-23T11:04:00Z</dcterms:modified>
</cp:coreProperties>
</file>