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6727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534AFCDD" w14:textId="77777777" w:rsidR="0033084A" w:rsidRDefault="0033084A" w:rsidP="0033084A">
      <w:pPr>
        <w:pStyle w:val="NoSpacing"/>
        <w:rPr>
          <w:rFonts w:cs="Times New Roman"/>
          <w:szCs w:val="24"/>
        </w:rPr>
      </w:pPr>
    </w:p>
    <w:p w14:paraId="7ED37EE0" w14:textId="77777777" w:rsidR="0033084A" w:rsidRDefault="0033084A" w:rsidP="0033084A">
      <w:pPr>
        <w:pStyle w:val="NoSpacing"/>
        <w:rPr>
          <w:rFonts w:cs="Times New Roman"/>
          <w:szCs w:val="24"/>
        </w:rPr>
      </w:pPr>
    </w:p>
    <w:p w14:paraId="12B75A5A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1452-3</w:t>
      </w:r>
      <w:r>
        <w:rPr>
          <w:rFonts w:cs="Times New Roman"/>
          <w:szCs w:val="24"/>
        </w:rPr>
        <w:tab/>
        <w:t xml:space="preserve">He, John </w:t>
      </w:r>
      <w:proofErr w:type="spellStart"/>
      <w:r>
        <w:rPr>
          <w:rFonts w:cs="Times New Roman"/>
          <w:szCs w:val="24"/>
        </w:rPr>
        <w:t>Croweton</w:t>
      </w:r>
      <w:proofErr w:type="spellEnd"/>
      <w:r>
        <w:rPr>
          <w:rFonts w:cs="Times New Roman"/>
          <w:szCs w:val="24"/>
        </w:rPr>
        <w:t>(q.v.) and Margaret, his wife(q.v.), made a plaint against</w:t>
      </w:r>
    </w:p>
    <w:p w14:paraId="1F11F5A8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Beste, late of Dorchester(q.v.), John </w:t>
      </w:r>
      <w:proofErr w:type="spellStart"/>
      <w:r>
        <w:rPr>
          <w:rFonts w:cs="Times New Roman"/>
          <w:szCs w:val="24"/>
        </w:rPr>
        <w:t>Hopkyns</w:t>
      </w:r>
      <w:proofErr w:type="spellEnd"/>
      <w:r>
        <w:rPr>
          <w:rFonts w:cs="Times New Roman"/>
          <w:szCs w:val="24"/>
        </w:rPr>
        <w:t xml:space="preserve"> of Tenby, Wales, </w:t>
      </w:r>
    </w:p>
    <w:p w14:paraId="0F09E209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chapman(q.v.), Thomas </w:t>
      </w:r>
      <w:proofErr w:type="spellStart"/>
      <w:r>
        <w:rPr>
          <w:rFonts w:cs="Times New Roman"/>
          <w:szCs w:val="24"/>
        </w:rPr>
        <w:t>Gloucestre</w:t>
      </w:r>
      <w:proofErr w:type="spellEnd"/>
      <w:r>
        <w:rPr>
          <w:rFonts w:cs="Times New Roman"/>
          <w:szCs w:val="24"/>
        </w:rPr>
        <w:t xml:space="preserve">, late of Exeter, chapman(q.v.), and </w:t>
      </w:r>
    </w:p>
    <w:p w14:paraId="093128FF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Robert Hyne, late of Dorchester, chapman(q.v.), that they render £8.</w:t>
      </w:r>
    </w:p>
    <w:p w14:paraId="3DFE7B2E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p.8)</w:t>
      </w:r>
    </w:p>
    <w:p w14:paraId="66C8648E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Feb.1453</w:t>
      </w:r>
      <w:r>
        <w:rPr>
          <w:rFonts w:cs="Times New Roman"/>
          <w:szCs w:val="24"/>
        </w:rPr>
        <w:tab/>
        <w:t xml:space="preserve">William Beste, late of Dorchester, chapman(q.v.), was pardoned for not </w:t>
      </w:r>
    </w:p>
    <w:p w14:paraId="30C69B6A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appearing to answer him, John </w:t>
      </w:r>
      <w:proofErr w:type="spellStart"/>
      <w:r>
        <w:rPr>
          <w:rFonts w:cs="Times New Roman"/>
          <w:szCs w:val="24"/>
        </w:rPr>
        <w:t>Croweton</w:t>
      </w:r>
      <w:proofErr w:type="spellEnd"/>
      <w:r>
        <w:rPr>
          <w:rFonts w:cs="Times New Roman"/>
          <w:szCs w:val="24"/>
        </w:rPr>
        <w:t>(q.v.) and his wife, Margaret(q.v.),</w:t>
      </w:r>
    </w:p>
    <w:p w14:paraId="4E4506B3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plaint that he and others render £8.     (C.P.R. 1452-61 p.8)</w:t>
      </w:r>
    </w:p>
    <w:p w14:paraId="491EEF06" w14:textId="77777777" w:rsidR="0033084A" w:rsidRDefault="0033084A" w:rsidP="0033084A">
      <w:pPr>
        <w:pStyle w:val="NoSpacing"/>
        <w:rPr>
          <w:rFonts w:cs="Times New Roman"/>
          <w:szCs w:val="24"/>
        </w:rPr>
      </w:pPr>
    </w:p>
    <w:p w14:paraId="42C48588" w14:textId="77777777" w:rsidR="0033084A" w:rsidRDefault="0033084A" w:rsidP="0033084A">
      <w:pPr>
        <w:pStyle w:val="NoSpacing"/>
        <w:rPr>
          <w:rFonts w:cs="Times New Roman"/>
          <w:szCs w:val="24"/>
        </w:rPr>
      </w:pPr>
    </w:p>
    <w:p w14:paraId="08438FC5" w14:textId="77777777" w:rsidR="0033084A" w:rsidRDefault="0033084A" w:rsidP="003308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2024</w:t>
      </w:r>
    </w:p>
    <w:p w14:paraId="6D3486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DD49E" w14:textId="77777777" w:rsidR="0033084A" w:rsidRDefault="0033084A" w:rsidP="009139A6">
      <w:r>
        <w:separator/>
      </w:r>
    </w:p>
  </w:endnote>
  <w:endnote w:type="continuationSeparator" w:id="0">
    <w:p w14:paraId="6ADF58BA" w14:textId="77777777" w:rsidR="0033084A" w:rsidRDefault="003308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9F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E2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31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6C911" w14:textId="77777777" w:rsidR="0033084A" w:rsidRDefault="0033084A" w:rsidP="009139A6">
      <w:r>
        <w:separator/>
      </w:r>
    </w:p>
  </w:footnote>
  <w:footnote w:type="continuationSeparator" w:id="0">
    <w:p w14:paraId="4F9F9BEA" w14:textId="77777777" w:rsidR="0033084A" w:rsidRDefault="003308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82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72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26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4A"/>
    <w:rsid w:val="000666E0"/>
    <w:rsid w:val="002510B7"/>
    <w:rsid w:val="00270799"/>
    <w:rsid w:val="003308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DC93"/>
  <w15:chartTrackingRefBased/>
  <w15:docId w15:val="{EC866DFA-D1A0-44D3-897D-60FD0C6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2024-06-17T14:37:00Z</dcterms:created>
  <dcterms:modified xsi:type="dcterms:W3CDTF">2024-06-17T14:38:00Z</dcterms:modified>
</cp:coreProperties>
</file>