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  <w:u w:val="single"/>
        </w:rPr>
        <w:t>John PAYN</w:t>
      </w:r>
      <w:r w:rsidRPr="00F228B5">
        <w:rPr>
          <w:rFonts w:ascii="Times New Roman" w:hAnsi="Times New Roman" w:cs="Times New Roman"/>
          <w:sz w:val="24"/>
          <w:szCs w:val="24"/>
        </w:rPr>
        <w:t xml:space="preserve">       (fl.1453)</w:t>
      </w: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 xml:space="preserve">  3 Nov.1453</w:t>
      </w:r>
      <w:r w:rsidRPr="00F228B5">
        <w:rPr>
          <w:rFonts w:ascii="Times New Roman" w:hAnsi="Times New Roman" w:cs="Times New Roman"/>
          <w:sz w:val="24"/>
          <w:szCs w:val="24"/>
        </w:rPr>
        <w:tab/>
        <w:t>Settlement of the action taken by him and others against John Gyles of</w:t>
      </w: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ab/>
      </w:r>
      <w:r w:rsidRPr="00F228B5">
        <w:rPr>
          <w:rFonts w:ascii="Times New Roman" w:hAnsi="Times New Roman" w:cs="Times New Roman"/>
          <w:sz w:val="24"/>
          <w:szCs w:val="24"/>
        </w:rPr>
        <w:tab/>
        <w:t>Leicester(q.v.) and his wife, Isabel(q.v.), deforciants of a messuage in</w:t>
      </w: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ab/>
      </w:r>
      <w:r w:rsidRPr="00F228B5">
        <w:rPr>
          <w:rFonts w:ascii="Times New Roman" w:hAnsi="Times New Roman" w:cs="Times New Roman"/>
          <w:sz w:val="24"/>
          <w:szCs w:val="24"/>
        </w:rPr>
        <w:tab/>
        <w:t>Leicester.</w:t>
      </w: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ab/>
      </w:r>
      <w:r w:rsidRPr="00F228B5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228B5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www.medievalgenealogy.org.uk/fines/abstracts/CP_25_1_126_77.shtml</w:t>
        </w:r>
      </w:hyperlink>
      <w:r w:rsidRPr="00F228B5">
        <w:rPr>
          <w:rFonts w:ascii="Times New Roman" w:hAnsi="Times New Roman" w:cs="Times New Roman"/>
          <w:sz w:val="24"/>
          <w:szCs w:val="24"/>
        </w:rPr>
        <w:t>)</w:t>
      </w: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45F" w:rsidRPr="00F228B5" w:rsidRDefault="0091045F" w:rsidP="00910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>11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5F" w:rsidRDefault="0091045F" w:rsidP="00564E3C">
      <w:pPr>
        <w:spacing w:after="0" w:line="240" w:lineRule="auto"/>
      </w:pPr>
      <w:r>
        <w:separator/>
      </w:r>
    </w:p>
  </w:endnote>
  <w:endnote w:type="continuationSeparator" w:id="0">
    <w:p w:rsidR="0091045F" w:rsidRDefault="0091045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1045F">
      <w:rPr>
        <w:rFonts w:ascii="Times New Roman" w:hAnsi="Times New Roman" w:cs="Times New Roman"/>
        <w:noProof/>
        <w:sz w:val="24"/>
        <w:szCs w:val="24"/>
      </w:rPr>
      <w:t>26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5F" w:rsidRDefault="0091045F" w:rsidP="00564E3C">
      <w:pPr>
        <w:spacing w:after="0" w:line="240" w:lineRule="auto"/>
      </w:pPr>
      <w:r>
        <w:separator/>
      </w:r>
    </w:p>
  </w:footnote>
  <w:footnote w:type="continuationSeparator" w:id="0">
    <w:p w:rsidR="0091045F" w:rsidRDefault="0091045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5F"/>
    <w:rsid w:val="00372DC6"/>
    <w:rsid w:val="00564E3C"/>
    <w:rsid w:val="0064591D"/>
    <w:rsid w:val="0091045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DAA92-71A6-4FC2-BB43-A0436CCA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10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2015-10-26T15:29:00Z</dcterms:created>
  <dcterms:modified xsi:type="dcterms:W3CDTF">2015-10-26T15:30:00Z</dcterms:modified>
</cp:coreProperties>
</file>