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9F47" w14:textId="5E0C6D5A" w:rsidR="00BA00AB" w:rsidRDefault="006B29D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PAYN</w:t>
      </w:r>
      <w:r>
        <w:rPr>
          <w:rFonts w:cs="Times New Roman"/>
          <w:szCs w:val="24"/>
        </w:rPr>
        <w:t xml:space="preserve">        (fl.1399)</w:t>
      </w:r>
    </w:p>
    <w:p w14:paraId="35439A56" w14:textId="5696796A" w:rsidR="006B29DF" w:rsidRDefault="006B29D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King’s esquire.</w:t>
      </w:r>
    </w:p>
    <w:p w14:paraId="11D8816C" w14:textId="77777777" w:rsidR="006B29DF" w:rsidRDefault="006B29DF" w:rsidP="009139A6">
      <w:pPr>
        <w:pStyle w:val="NoSpacing"/>
        <w:rPr>
          <w:rFonts w:cs="Times New Roman"/>
          <w:szCs w:val="24"/>
        </w:rPr>
      </w:pPr>
    </w:p>
    <w:p w14:paraId="592726DF" w14:textId="77777777" w:rsidR="006B29DF" w:rsidRDefault="006B29DF" w:rsidP="009139A6">
      <w:pPr>
        <w:pStyle w:val="NoSpacing"/>
        <w:rPr>
          <w:rFonts w:cs="Times New Roman"/>
          <w:szCs w:val="24"/>
        </w:rPr>
      </w:pPr>
    </w:p>
    <w:p w14:paraId="1C6E6962" w14:textId="29328DED" w:rsidR="006B29DF" w:rsidRDefault="006B29D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Sep.1399</w:t>
      </w:r>
      <w:r>
        <w:rPr>
          <w:rFonts w:cs="Times New Roman"/>
          <w:szCs w:val="24"/>
        </w:rPr>
        <w:tab/>
        <w:t>He was appointed Constable of Norwich Castle and Chief Butler.</w:t>
      </w:r>
    </w:p>
    <w:p w14:paraId="7BBF675D" w14:textId="5DC4F42B" w:rsidR="006B29DF" w:rsidRDefault="006B29D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1399-1401 p.15)</w:t>
      </w:r>
    </w:p>
    <w:p w14:paraId="0568FD3D" w14:textId="77777777" w:rsidR="006B29DF" w:rsidRDefault="006B29DF" w:rsidP="009139A6">
      <w:pPr>
        <w:pStyle w:val="NoSpacing"/>
        <w:rPr>
          <w:rFonts w:cs="Times New Roman"/>
          <w:szCs w:val="24"/>
        </w:rPr>
      </w:pPr>
    </w:p>
    <w:p w14:paraId="32C07B36" w14:textId="77777777" w:rsidR="006B29DF" w:rsidRDefault="006B29DF" w:rsidP="009139A6">
      <w:pPr>
        <w:pStyle w:val="NoSpacing"/>
        <w:rPr>
          <w:rFonts w:cs="Times New Roman"/>
          <w:szCs w:val="24"/>
        </w:rPr>
      </w:pPr>
    </w:p>
    <w:p w14:paraId="43A3BA61" w14:textId="178D906E" w:rsidR="006B29DF" w:rsidRDefault="006B29D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2025</w:t>
      </w:r>
    </w:p>
    <w:p w14:paraId="6454B928" w14:textId="77777777" w:rsidR="006B29DF" w:rsidRDefault="006B29DF" w:rsidP="009139A6">
      <w:pPr>
        <w:pStyle w:val="NoSpacing"/>
        <w:rPr>
          <w:rFonts w:cs="Times New Roman"/>
          <w:szCs w:val="24"/>
        </w:rPr>
      </w:pPr>
    </w:p>
    <w:p w14:paraId="178B0246" w14:textId="77777777" w:rsidR="006B29DF" w:rsidRDefault="006B29DF" w:rsidP="009139A6">
      <w:pPr>
        <w:pStyle w:val="NoSpacing"/>
        <w:rPr>
          <w:rFonts w:cs="Times New Roman"/>
          <w:szCs w:val="24"/>
        </w:rPr>
      </w:pPr>
    </w:p>
    <w:p w14:paraId="7DD09E28" w14:textId="77777777" w:rsidR="006B29DF" w:rsidRPr="006B29DF" w:rsidRDefault="006B29DF" w:rsidP="009139A6">
      <w:pPr>
        <w:pStyle w:val="NoSpacing"/>
        <w:rPr>
          <w:rFonts w:cs="Times New Roman"/>
          <w:szCs w:val="24"/>
        </w:rPr>
      </w:pPr>
    </w:p>
    <w:sectPr w:rsidR="006B29DF" w:rsidRPr="006B2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582F" w14:textId="77777777" w:rsidR="006B29DF" w:rsidRDefault="006B29DF" w:rsidP="009139A6">
      <w:r>
        <w:separator/>
      </w:r>
    </w:p>
  </w:endnote>
  <w:endnote w:type="continuationSeparator" w:id="0">
    <w:p w14:paraId="23045866" w14:textId="77777777" w:rsidR="006B29DF" w:rsidRDefault="006B29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86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39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A9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006A6" w14:textId="77777777" w:rsidR="006B29DF" w:rsidRDefault="006B29DF" w:rsidP="009139A6">
      <w:r>
        <w:separator/>
      </w:r>
    </w:p>
  </w:footnote>
  <w:footnote w:type="continuationSeparator" w:id="0">
    <w:p w14:paraId="66EF99AA" w14:textId="77777777" w:rsidR="006B29DF" w:rsidRDefault="006B29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C8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18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0A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DF"/>
    <w:rsid w:val="000666E0"/>
    <w:rsid w:val="002510B7"/>
    <w:rsid w:val="00270799"/>
    <w:rsid w:val="005C130B"/>
    <w:rsid w:val="006B29DF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5BBC"/>
  <w15:chartTrackingRefBased/>
  <w15:docId w15:val="{9B3C48B6-13BE-4C42-B770-075F3CF0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2025-01-26T21:11:00Z</dcterms:created>
  <dcterms:modified xsi:type="dcterms:W3CDTF">2025-01-26T21:15:00Z</dcterms:modified>
</cp:coreProperties>
</file>