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9842" w14:textId="77777777" w:rsidR="007A74C5" w:rsidRDefault="007A74C5" w:rsidP="007A7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fl.1431-35)</w:t>
      </w:r>
    </w:p>
    <w:p w14:paraId="623ED8E4" w14:textId="77777777" w:rsidR="007A74C5" w:rsidRDefault="007A74C5" w:rsidP="007A7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Ridlington</w:t>
      </w:r>
      <w:proofErr w:type="spellEnd"/>
      <w:r>
        <w:rPr>
          <w:rFonts w:cs="Times New Roman"/>
          <w:szCs w:val="24"/>
        </w:rPr>
        <w:t>, Norfolk.</w:t>
      </w:r>
    </w:p>
    <w:p w14:paraId="20139685" w14:textId="77777777" w:rsidR="007A74C5" w:rsidRDefault="007A74C5" w:rsidP="007A74C5">
      <w:pPr>
        <w:pStyle w:val="NoSpacing"/>
        <w:rPr>
          <w:rFonts w:cs="Times New Roman"/>
          <w:szCs w:val="24"/>
        </w:rPr>
      </w:pPr>
    </w:p>
    <w:p w14:paraId="2A82312D" w14:textId="77777777" w:rsidR="007A74C5" w:rsidRDefault="007A74C5" w:rsidP="007A74C5">
      <w:pPr>
        <w:pStyle w:val="NoSpacing"/>
        <w:rPr>
          <w:rFonts w:cs="Times New Roman"/>
          <w:szCs w:val="24"/>
        </w:rPr>
      </w:pPr>
    </w:p>
    <w:p w14:paraId="5FA5626A" w14:textId="77777777" w:rsidR="007A74C5" w:rsidRDefault="007A74C5" w:rsidP="007A7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>He became Rector.</w:t>
      </w:r>
    </w:p>
    <w:p w14:paraId="66BD58E4" w14:textId="77777777" w:rsidR="007A74C5" w:rsidRDefault="007A74C5" w:rsidP="007A74C5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0908219C" w14:textId="77777777" w:rsidR="007A74C5" w:rsidRDefault="007A74C5" w:rsidP="007A74C5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62-4,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17FE1E0A" w14:textId="77777777" w:rsidR="007A74C5" w:rsidRDefault="007A74C5" w:rsidP="007A74C5">
      <w:pPr>
        <w:pStyle w:val="NoSpacing"/>
        <w:rPr>
          <w:rFonts w:cs="Times New Roman"/>
          <w:szCs w:val="24"/>
        </w:rPr>
      </w:pPr>
    </w:p>
    <w:p w14:paraId="0AD31A3C" w14:textId="77777777" w:rsidR="007A74C5" w:rsidRDefault="007A74C5" w:rsidP="007A74C5">
      <w:pPr>
        <w:pStyle w:val="NoSpacing"/>
        <w:rPr>
          <w:rFonts w:cs="Times New Roman"/>
          <w:szCs w:val="24"/>
        </w:rPr>
      </w:pPr>
    </w:p>
    <w:p w14:paraId="5FA236E7" w14:textId="77777777" w:rsidR="007A74C5" w:rsidRDefault="007A74C5" w:rsidP="007A7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2024</w:t>
      </w:r>
    </w:p>
    <w:p w14:paraId="4E55F6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43BC" w14:textId="77777777" w:rsidR="007A74C5" w:rsidRDefault="007A74C5" w:rsidP="009139A6">
      <w:r>
        <w:separator/>
      </w:r>
    </w:p>
  </w:endnote>
  <w:endnote w:type="continuationSeparator" w:id="0">
    <w:p w14:paraId="53530F7D" w14:textId="77777777" w:rsidR="007A74C5" w:rsidRDefault="007A74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BE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3C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FD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A59B" w14:textId="77777777" w:rsidR="007A74C5" w:rsidRDefault="007A74C5" w:rsidP="009139A6">
      <w:r>
        <w:separator/>
      </w:r>
    </w:p>
  </w:footnote>
  <w:footnote w:type="continuationSeparator" w:id="0">
    <w:p w14:paraId="79E56B4B" w14:textId="77777777" w:rsidR="007A74C5" w:rsidRDefault="007A74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03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38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0D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C5"/>
    <w:rsid w:val="000666E0"/>
    <w:rsid w:val="002510B7"/>
    <w:rsid w:val="005C130B"/>
    <w:rsid w:val="007A74C5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85FF"/>
  <w15:chartTrackingRefBased/>
  <w15:docId w15:val="{52133381-E8C9-4002-AF44-3753FC77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2024-01-30T20:03:00Z</dcterms:created>
  <dcterms:modified xsi:type="dcterms:W3CDTF">2024-01-30T20:03:00Z</dcterms:modified>
</cp:coreProperties>
</file>