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B100" w14:textId="77777777" w:rsidR="00406C3B" w:rsidRPr="00690BA6" w:rsidRDefault="00406C3B" w:rsidP="00406C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02CFF9A9" w14:textId="77777777" w:rsidR="00406C3B" w:rsidRDefault="00406C3B" w:rsidP="00406C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FA985C2" w14:textId="77777777" w:rsidR="00406C3B" w:rsidRDefault="00406C3B" w:rsidP="00406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D5A9E" w14:textId="77777777" w:rsidR="00406C3B" w:rsidRDefault="00406C3B" w:rsidP="00406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0A229C" w14:textId="77777777" w:rsidR="00406C3B" w:rsidRDefault="00406C3B" w:rsidP="00406C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00DE91E5" w14:textId="77777777" w:rsidR="00406C3B" w:rsidRDefault="00406C3B" w:rsidP="00406C3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m.4,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58F9BC9" w14:textId="77777777" w:rsidR="00406C3B" w:rsidRDefault="00406C3B" w:rsidP="00406C3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158648F" w14:textId="77777777" w:rsidR="00406C3B" w:rsidRDefault="00406C3B" w:rsidP="00406C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7168E9A" w14:textId="77777777" w:rsidR="00406C3B" w:rsidRDefault="00406C3B" w:rsidP="00406C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7697CD2" w14:textId="77777777" w:rsidR="00406C3B" w:rsidRDefault="00406C3B" w:rsidP="00406C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30 March 2021</w:t>
      </w:r>
    </w:p>
    <w:p w14:paraId="76B10B3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36BBA" w14:textId="77777777" w:rsidR="00406C3B" w:rsidRDefault="00406C3B" w:rsidP="009139A6">
      <w:r>
        <w:separator/>
      </w:r>
    </w:p>
  </w:endnote>
  <w:endnote w:type="continuationSeparator" w:id="0">
    <w:p w14:paraId="1DAD8352" w14:textId="77777777" w:rsidR="00406C3B" w:rsidRDefault="00406C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B5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F9C3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18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73776" w14:textId="77777777" w:rsidR="00406C3B" w:rsidRDefault="00406C3B" w:rsidP="009139A6">
      <w:r>
        <w:separator/>
      </w:r>
    </w:p>
  </w:footnote>
  <w:footnote w:type="continuationSeparator" w:id="0">
    <w:p w14:paraId="24CC356F" w14:textId="77777777" w:rsidR="00406C3B" w:rsidRDefault="00406C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BB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34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58D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3B"/>
    <w:rsid w:val="000666E0"/>
    <w:rsid w:val="002510B7"/>
    <w:rsid w:val="00406C3B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CBAA"/>
  <w15:chartTrackingRefBased/>
  <w15:docId w15:val="{5394C5DE-44C2-41B9-90D1-EF64EDD4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2021-04-07T19:48:00Z</dcterms:created>
  <dcterms:modified xsi:type="dcterms:W3CDTF">2021-04-07T19:49:00Z</dcterms:modified>
</cp:coreProperties>
</file>