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1C95C" w14:textId="77777777" w:rsidR="00574CE3" w:rsidRDefault="00574CE3" w:rsidP="00574CE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PAYN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20969B00" w14:textId="77777777" w:rsidR="00574CE3" w:rsidRDefault="00574CE3" w:rsidP="00574CE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Field </w:t>
      </w:r>
      <w:proofErr w:type="spellStart"/>
      <w:r>
        <w:rPr>
          <w:rFonts w:cs="Times New Roman"/>
          <w:szCs w:val="24"/>
        </w:rPr>
        <w:t>Dalling</w:t>
      </w:r>
      <w:proofErr w:type="spellEnd"/>
      <w:r>
        <w:rPr>
          <w:rFonts w:cs="Times New Roman"/>
          <w:szCs w:val="24"/>
        </w:rPr>
        <w:t>, Norfolk. Yeoman.</w:t>
      </w:r>
    </w:p>
    <w:p w14:paraId="4CC51AE7" w14:textId="77777777" w:rsidR="00574CE3" w:rsidRDefault="00574CE3" w:rsidP="00574CE3">
      <w:pPr>
        <w:pStyle w:val="NoSpacing"/>
        <w:jc w:val="both"/>
        <w:rPr>
          <w:rFonts w:cs="Times New Roman"/>
          <w:szCs w:val="24"/>
        </w:rPr>
      </w:pPr>
    </w:p>
    <w:p w14:paraId="40A5E9D5" w14:textId="77777777" w:rsidR="00574CE3" w:rsidRDefault="00574CE3" w:rsidP="00574CE3">
      <w:pPr>
        <w:pStyle w:val="NoSpacing"/>
        <w:jc w:val="both"/>
        <w:rPr>
          <w:rFonts w:cs="Times New Roman"/>
          <w:szCs w:val="24"/>
        </w:rPr>
      </w:pPr>
    </w:p>
    <w:p w14:paraId="38086905" w14:textId="77777777" w:rsidR="00574CE3" w:rsidRDefault="00574CE3" w:rsidP="00574CE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He made a plaint of debt against Thomas Unknown, Prior of Mount Grace </w:t>
      </w:r>
    </w:p>
    <w:p w14:paraId="35B1BA16" w14:textId="77777777" w:rsidR="00574CE3" w:rsidRDefault="00574CE3" w:rsidP="00574CE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Priory.</w:t>
      </w:r>
    </w:p>
    <w:p w14:paraId="7E3CAC97" w14:textId="77777777" w:rsidR="00574CE3" w:rsidRDefault="00574CE3" w:rsidP="00574CE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6" w:history="1">
        <w:r>
          <w:rPr>
            <w:rStyle w:val="Hyperlink"/>
            <w:rFonts w:cs="Times New Roman"/>
            <w:szCs w:val="24"/>
          </w:rPr>
          <w:t xml:space="preserve">http://aalt.law.uh.edu/Indices/CP40Indices/CP40no883Pl.htm  </w:t>
        </w:r>
      </w:hyperlink>
      <w:r>
        <w:rPr>
          <w:rFonts w:cs="Times New Roman"/>
          <w:szCs w:val="24"/>
        </w:rPr>
        <w:t>)</w:t>
      </w:r>
    </w:p>
    <w:p w14:paraId="78B60B72" w14:textId="77777777" w:rsidR="00574CE3" w:rsidRDefault="00574CE3" w:rsidP="00574CE3">
      <w:pPr>
        <w:pStyle w:val="NoSpacing"/>
        <w:jc w:val="both"/>
        <w:rPr>
          <w:rFonts w:cs="Times New Roman"/>
          <w:szCs w:val="24"/>
        </w:rPr>
      </w:pPr>
    </w:p>
    <w:p w14:paraId="7AE21882" w14:textId="77777777" w:rsidR="00574CE3" w:rsidRDefault="00574CE3" w:rsidP="00574CE3">
      <w:pPr>
        <w:pStyle w:val="NoSpacing"/>
        <w:jc w:val="both"/>
        <w:rPr>
          <w:rFonts w:cs="Times New Roman"/>
          <w:szCs w:val="24"/>
        </w:rPr>
      </w:pPr>
    </w:p>
    <w:p w14:paraId="4ED33C6B" w14:textId="77777777" w:rsidR="00574CE3" w:rsidRDefault="00574CE3" w:rsidP="00574CE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23 November 2022</w:t>
      </w:r>
    </w:p>
    <w:p w14:paraId="67EC9A3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8FF6D" w14:textId="77777777" w:rsidR="00574CE3" w:rsidRDefault="00574CE3" w:rsidP="009139A6">
      <w:r>
        <w:separator/>
      </w:r>
    </w:p>
  </w:endnote>
  <w:endnote w:type="continuationSeparator" w:id="0">
    <w:p w14:paraId="241B26A2" w14:textId="77777777" w:rsidR="00574CE3" w:rsidRDefault="00574CE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542E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F984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897B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60547" w14:textId="77777777" w:rsidR="00574CE3" w:rsidRDefault="00574CE3" w:rsidP="009139A6">
      <w:r>
        <w:separator/>
      </w:r>
    </w:p>
  </w:footnote>
  <w:footnote w:type="continuationSeparator" w:id="0">
    <w:p w14:paraId="7CAB75F8" w14:textId="77777777" w:rsidR="00574CE3" w:rsidRDefault="00574CE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3B1E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914B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7ECF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CE3"/>
    <w:rsid w:val="000666E0"/>
    <w:rsid w:val="002510B7"/>
    <w:rsid w:val="00574CE3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406BF"/>
  <w15:chartTrackingRefBased/>
  <w15:docId w15:val="{D770979F-7FA2-4C44-9788-ABC3AF99D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74C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6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2023-01-13T20:32:00Z</dcterms:created>
  <dcterms:modified xsi:type="dcterms:W3CDTF">2023-01-13T20:33:00Z</dcterms:modified>
</cp:coreProperties>
</file>