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06E8" w14:textId="77777777" w:rsidR="00421240" w:rsidRDefault="00421240" w:rsidP="00421240">
      <w:pPr>
        <w:pStyle w:val="NoSpacing"/>
      </w:pPr>
      <w:r>
        <w:rPr>
          <w:u w:val="single"/>
        </w:rPr>
        <w:t>John PAYN</w:t>
      </w:r>
      <w:r>
        <w:t xml:space="preserve">       (fl.1461)</w:t>
      </w:r>
    </w:p>
    <w:p w14:paraId="3785F721" w14:textId="77777777" w:rsidR="00421240" w:rsidRDefault="00421240" w:rsidP="00421240">
      <w:pPr>
        <w:pStyle w:val="NoSpacing"/>
      </w:pPr>
      <w:r>
        <w:t xml:space="preserve">of </w:t>
      </w:r>
      <w:proofErr w:type="spellStart"/>
      <w:r>
        <w:t>Honeworth</w:t>
      </w:r>
      <w:proofErr w:type="spellEnd"/>
      <w:r>
        <w:t>, Norfolk. Barker.</w:t>
      </w:r>
    </w:p>
    <w:p w14:paraId="296688C7" w14:textId="77777777" w:rsidR="00421240" w:rsidRDefault="00421240" w:rsidP="00421240">
      <w:pPr>
        <w:pStyle w:val="NoSpacing"/>
      </w:pPr>
    </w:p>
    <w:p w14:paraId="5D9A0153" w14:textId="77777777" w:rsidR="00421240" w:rsidRDefault="00421240" w:rsidP="00421240">
      <w:pPr>
        <w:pStyle w:val="NoSpacing"/>
      </w:pPr>
    </w:p>
    <w:p w14:paraId="7831AE7B" w14:textId="77777777" w:rsidR="00421240" w:rsidRDefault="00421240" w:rsidP="00421240">
      <w:pPr>
        <w:pStyle w:val="NoSpacing"/>
      </w:pPr>
      <w:r>
        <w:t>16 Oct.1461</w:t>
      </w:r>
      <w:r>
        <w:tab/>
        <w:t xml:space="preserve">He was pardoned for not appearing to answer Nicholas </w:t>
      </w:r>
      <w:proofErr w:type="spellStart"/>
      <w:r>
        <w:t>Neweman</w:t>
      </w:r>
      <w:proofErr w:type="spellEnd"/>
      <w:r>
        <w:t xml:space="preserve"> of</w:t>
      </w:r>
    </w:p>
    <w:p w14:paraId="24FFA304" w14:textId="77777777" w:rsidR="00421240" w:rsidRDefault="00421240" w:rsidP="00421240">
      <w:pPr>
        <w:pStyle w:val="NoSpacing"/>
      </w:pPr>
      <w:r>
        <w:tab/>
      </w:r>
      <w:r>
        <w:tab/>
        <w:t>Norwich, draper(q.v.), touching a debt of 40s.</w:t>
      </w:r>
    </w:p>
    <w:p w14:paraId="7E1D8D84" w14:textId="77777777" w:rsidR="00421240" w:rsidRDefault="00421240" w:rsidP="00421240">
      <w:pPr>
        <w:pStyle w:val="NoSpacing"/>
      </w:pPr>
      <w:r>
        <w:tab/>
      </w:r>
      <w:r>
        <w:tab/>
        <w:t>(C.P.R. 1452-61 p.4)</w:t>
      </w:r>
    </w:p>
    <w:p w14:paraId="4ECB0294" w14:textId="77777777" w:rsidR="00421240" w:rsidRDefault="00421240" w:rsidP="00421240">
      <w:pPr>
        <w:pStyle w:val="NoSpacing"/>
      </w:pPr>
    </w:p>
    <w:p w14:paraId="5D2ECAE5" w14:textId="77777777" w:rsidR="00421240" w:rsidRDefault="00421240" w:rsidP="00421240">
      <w:pPr>
        <w:pStyle w:val="NoSpacing"/>
      </w:pPr>
    </w:p>
    <w:p w14:paraId="672A98F1" w14:textId="77777777" w:rsidR="00421240" w:rsidRDefault="00421240" w:rsidP="00421240">
      <w:pPr>
        <w:pStyle w:val="NoSpacing"/>
      </w:pPr>
    </w:p>
    <w:p w14:paraId="683A4903" w14:textId="77777777" w:rsidR="00421240" w:rsidRDefault="00421240" w:rsidP="00421240">
      <w:pPr>
        <w:pStyle w:val="NoSpacing"/>
      </w:pPr>
      <w:r>
        <w:t>9 July 2025</w:t>
      </w:r>
    </w:p>
    <w:p w14:paraId="261530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F6073" w14:textId="77777777" w:rsidR="00421240" w:rsidRDefault="00421240" w:rsidP="009139A6">
      <w:r>
        <w:separator/>
      </w:r>
    </w:p>
  </w:endnote>
  <w:endnote w:type="continuationSeparator" w:id="0">
    <w:p w14:paraId="029CF1FE" w14:textId="77777777" w:rsidR="00421240" w:rsidRDefault="004212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87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FF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A6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3D74" w14:textId="77777777" w:rsidR="00421240" w:rsidRDefault="00421240" w:rsidP="009139A6">
      <w:r>
        <w:separator/>
      </w:r>
    </w:p>
  </w:footnote>
  <w:footnote w:type="continuationSeparator" w:id="0">
    <w:p w14:paraId="3CC2DECA" w14:textId="77777777" w:rsidR="00421240" w:rsidRDefault="004212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D89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F6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70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40"/>
    <w:rsid w:val="000666E0"/>
    <w:rsid w:val="000A2E7A"/>
    <w:rsid w:val="001307AC"/>
    <w:rsid w:val="00190DFA"/>
    <w:rsid w:val="002510B7"/>
    <w:rsid w:val="00270799"/>
    <w:rsid w:val="002737D5"/>
    <w:rsid w:val="00357E4A"/>
    <w:rsid w:val="00421240"/>
    <w:rsid w:val="005C130B"/>
    <w:rsid w:val="00826F5C"/>
    <w:rsid w:val="009139A6"/>
    <w:rsid w:val="009345A1"/>
    <w:rsid w:val="009411C2"/>
    <w:rsid w:val="009448BB"/>
    <w:rsid w:val="00946A41"/>
    <w:rsid w:val="00947624"/>
    <w:rsid w:val="009A1DA5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F92C"/>
  <w15:chartTrackingRefBased/>
  <w15:docId w15:val="{F0CF48BC-CFE1-464B-A252-22225ECA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2025-07-11T06:33:00Z</dcterms:created>
  <dcterms:modified xsi:type="dcterms:W3CDTF">2025-07-11T06:33:00Z</dcterms:modified>
</cp:coreProperties>
</file>