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97CF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fl.1442)</w:t>
      </w:r>
    </w:p>
    <w:p w14:paraId="5D42D2D7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679F58A5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18AA46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934B1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apprenticed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Amell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cutler(q.v.).</w:t>
      </w:r>
    </w:p>
    <w:p w14:paraId="6B774E67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(London Apprenticeship Abstracts 1442-1850)</w:t>
      </w:r>
    </w:p>
    <w:p w14:paraId="5B07B908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1443-5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still apprenticed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Amell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52524C3C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37BF4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71788" w14:textId="77777777" w:rsidR="002749C1" w:rsidRDefault="002749C1" w:rsidP="00274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March 2022</w:t>
      </w:r>
    </w:p>
    <w:p w14:paraId="2F4E129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8698" w14:textId="77777777" w:rsidR="002749C1" w:rsidRDefault="002749C1" w:rsidP="009139A6">
      <w:r>
        <w:separator/>
      </w:r>
    </w:p>
  </w:endnote>
  <w:endnote w:type="continuationSeparator" w:id="0">
    <w:p w14:paraId="74A3D904" w14:textId="77777777" w:rsidR="002749C1" w:rsidRDefault="00274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D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F07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DC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EAF6" w14:textId="77777777" w:rsidR="002749C1" w:rsidRDefault="002749C1" w:rsidP="009139A6">
      <w:r>
        <w:separator/>
      </w:r>
    </w:p>
  </w:footnote>
  <w:footnote w:type="continuationSeparator" w:id="0">
    <w:p w14:paraId="717661BC" w14:textId="77777777" w:rsidR="002749C1" w:rsidRDefault="00274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94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69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90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C1"/>
    <w:rsid w:val="000666E0"/>
    <w:rsid w:val="002510B7"/>
    <w:rsid w:val="002749C1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156F"/>
  <w15:chartTrackingRefBased/>
  <w15:docId w15:val="{8688D44E-E3AE-41DF-BB6B-7AA0F0C5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2022-03-27T06:46:00Z</dcterms:created>
  <dcterms:modified xsi:type="dcterms:W3CDTF">2022-03-27T06:47:00Z</dcterms:modified>
</cp:coreProperties>
</file>