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D9865" w14:textId="77777777" w:rsidR="002C4845" w:rsidRDefault="002C4845" w:rsidP="002C48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PAYN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fl.1453)</w:t>
      </w:r>
    </w:p>
    <w:p w14:paraId="14BC5C3F" w14:textId="77777777" w:rsidR="002C4845" w:rsidRDefault="002C4845" w:rsidP="002C48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Glover.</w:t>
      </w:r>
    </w:p>
    <w:p w14:paraId="192B929D" w14:textId="77777777" w:rsidR="002C4845" w:rsidRDefault="002C4845" w:rsidP="002C4845">
      <w:pPr>
        <w:pStyle w:val="NoSpacing"/>
        <w:rPr>
          <w:rFonts w:cs="Times New Roman"/>
          <w:szCs w:val="24"/>
        </w:rPr>
      </w:pPr>
    </w:p>
    <w:p w14:paraId="37A44D94" w14:textId="77777777" w:rsidR="002C4845" w:rsidRDefault="002C4845" w:rsidP="002C4845">
      <w:pPr>
        <w:pStyle w:val="NoSpacing"/>
        <w:rPr>
          <w:rFonts w:cs="Times New Roman"/>
          <w:szCs w:val="24"/>
        </w:rPr>
      </w:pPr>
    </w:p>
    <w:p w14:paraId="3540F79D" w14:textId="77777777" w:rsidR="002C4845" w:rsidRDefault="002C4845" w:rsidP="002C48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Feb.1453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Andrewe</w:t>
      </w:r>
      <w:proofErr w:type="spellEnd"/>
      <w:r>
        <w:rPr>
          <w:rFonts w:cs="Times New Roman"/>
          <w:szCs w:val="24"/>
        </w:rPr>
        <w:t xml:space="preserve"> of Bodmin, Cornwall, mercer(q.v.), was pardoned for not </w:t>
      </w:r>
    </w:p>
    <w:p w14:paraId="18681B81" w14:textId="77777777" w:rsidR="002C4845" w:rsidRDefault="002C4845" w:rsidP="002C48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appearing to answer him, John Crowton(q.v.) and his wife, Margaret(q.v.),</w:t>
      </w:r>
    </w:p>
    <w:p w14:paraId="6CF3D2B1" w14:textId="77777777" w:rsidR="002C4845" w:rsidRDefault="002C4845" w:rsidP="002C48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touching a plea that he </w:t>
      </w:r>
      <w:proofErr w:type="gramStart"/>
      <w:r>
        <w:rPr>
          <w:rFonts w:cs="Times New Roman"/>
          <w:szCs w:val="24"/>
        </w:rPr>
        <w:t>render</w:t>
      </w:r>
      <w:proofErr w:type="gramEnd"/>
      <w:r>
        <w:rPr>
          <w:rFonts w:cs="Times New Roman"/>
          <w:szCs w:val="24"/>
        </w:rPr>
        <w:t xml:space="preserve"> 68s.   (C.P.R. 1452-61 p.8)</w:t>
      </w:r>
    </w:p>
    <w:p w14:paraId="60E6BE4B" w14:textId="77777777" w:rsidR="002C4845" w:rsidRDefault="002C4845" w:rsidP="002C4845">
      <w:pPr>
        <w:pStyle w:val="NoSpacing"/>
        <w:rPr>
          <w:rFonts w:cs="Times New Roman"/>
          <w:szCs w:val="24"/>
        </w:rPr>
      </w:pPr>
    </w:p>
    <w:p w14:paraId="0F1F35F7" w14:textId="77777777" w:rsidR="002C4845" w:rsidRDefault="002C4845" w:rsidP="002C4845">
      <w:pPr>
        <w:pStyle w:val="NoSpacing"/>
        <w:rPr>
          <w:rFonts w:cs="Times New Roman"/>
          <w:szCs w:val="24"/>
        </w:rPr>
      </w:pPr>
    </w:p>
    <w:p w14:paraId="3B65FBBA" w14:textId="77777777" w:rsidR="002C4845" w:rsidRDefault="002C4845" w:rsidP="002C484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2024</w:t>
      </w:r>
    </w:p>
    <w:p w14:paraId="5BBF71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A7C9C" w14:textId="77777777" w:rsidR="002C4845" w:rsidRDefault="002C4845" w:rsidP="009139A6">
      <w:r>
        <w:separator/>
      </w:r>
    </w:p>
  </w:endnote>
  <w:endnote w:type="continuationSeparator" w:id="0">
    <w:p w14:paraId="30B35DB3" w14:textId="77777777" w:rsidR="002C4845" w:rsidRDefault="002C48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275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174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B9E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97D8C" w14:textId="77777777" w:rsidR="002C4845" w:rsidRDefault="002C4845" w:rsidP="009139A6">
      <w:r>
        <w:separator/>
      </w:r>
    </w:p>
  </w:footnote>
  <w:footnote w:type="continuationSeparator" w:id="0">
    <w:p w14:paraId="59BF3C75" w14:textId="77777777" w:rsidR="002C4845" w:rsidRDefault="002C48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F1B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B2F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854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45"/>
    <w:rsid w:val="000666E0"/>
    <w:rsid w:val="002510B7"/>
    <w:rsid w:val="00270799"/>
    <w:rsid w:val="002C484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8EF3"/>
  <w15:chartTrackingRefBased/>
  <w15:docId w15:val="{06889E44-E100-47E0-8DAB-986056B3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2024-06-22T20:48:00Z</dcterms:created>
  <dcterms:modified xsi:type="dcterms:W3CDTF">2024-06-22T20:49:00Z</dcterms:modified>
</cp:coreProperties>
</file>