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1A062" w14:textId="77777777" w:rsidR="00BA1E43" w:rsidRDefault="00BA1E43" w:rsidP="00B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PAYN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3E2BE0D" w14:textId="77777777" w:rsidR="00BA1E43" w:rsidRDefault="00BA1E43" w:rsidP="00B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Tailor.</w:t>
      </w:r>
    </w:p>
    <w:p w14:paraId="2CA1A229" w14:textId="77777777" w:rsidR="00BA1E43" w:rsidRDefault="00BA1E43" w:rsidP="00BA1E43">
      <w:pPr>
        <w:rPr>
          <w:rFonts w:ascii="Times New Roman" w:hAnsi="Times New Roman" w:cs="Times New Roman"/>
        </w:rPr>
      </w:pPr>
    </w:p>
    <w:p w14:paraId="4FD6C387" w14:textId="77777777" w:rsidR="00BA1E43" w:rsidRDefault="00BA1E43" w:rsidP="00BA1E43">
      <w:pPr>
        <w:rPr>
          <w:rFonts w:ascii="Times New Roman" w:hAnsi="Times New Roman" w:cs="Times New Roman"/>
        </w:rPr>
      </w:pPr>
    </w:p>
    <w:p w14:paraId="7D17FA91" w14:textId="77777777" w:rsidR="00BA1E43" w:rsidRDefault="00BA1E43" w:rsidP="00B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Feyth</w:t>
      </w:r>
      <w:proofErr w:type="spellEnd"/>
      <w:r>
        <w:rPr>
          <w:rFonts w:ascii="Times New Roman" w:hAnsi="Times New Roman" w:cs="Times New Roman"/>
        </w:rPr>
        <w:t xml:space="preserve"> of Norwich(q.v.) and Peter</w:t>
      </w:r>
    </w:p>
    <w:p w14:paraId="1BF4756E" w14:textId="77777777" w:rsidR="00BA1E43" w:rsidRDefault="00BA1E43" w:rsidP="00B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Dalte</w:t>
      </w:r>
      <w:proofErr w:type="spellEnd"/>
      <w:r>
        <w:rPr>
          <w:rFonts w:ascii="Times New Roman" w:hAnsi="Times New Roman" w:cs="Times New Roman"/>
        </w:rPr>
        <w:t xml:space="preserve"> of Honing(q.v.).</w:t>
      </w:r>
    </w:p>
    <w:p w14:paraId="0C49AE0B" w14:textId="77777777" w:rsidR="00BA1E43" w:rsidRDefault="00BA1E43" w:rsidP="00B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01A68E80" w14:textId="77777777" w:rsidR="00BA1E43" w:rsidRDefault="00BA1E43" w:rsidP="00BA1E43">
      <w:pPr>
        <w:rPr>
          <w:rFonts w:ascii="Times New Roman" w:hAnsi="Times New Roman" w:cs="Times New Roman"/>
        </w:rPr>
      </w:pPr>
    </w:p>
    <w:p w14:paraId="6DB5884F" w14:textId="77777777" w:rsidR="00BA1E43" w:rsidRDefault="00BA1E43" w:rsidP="00BA1E43">
      <w:pPr>
        <w:rPr>
          <w:rFonts w:ascii="Times New Roman" w:hAnsi="Times New Roman" w:cs="Times New Roman"/>
        </w:rPr>
      </w:pPr>
    </w:p>
    <w:p w14:paraId="683B274C" w14:textId="77777777" w:rsidR="00BA1E43" w:rsidRDefault="00BA1E43" w:rsidP="00B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September 2018</w:t>
      </w:r>
    </w:p>
    <w:p w14:paraId="1E4E2DFF" w14:textId="77777777" w:rsidR="006B2F86" w:rsidRPr="00BA1E43" w:rsidRDefault="00BA1E43" w:rsidP="00BA1E43">
      <w:bookmarkStart w:id="0" w:name="_GoBack"/>
      <w:bookmarkEnd w:id="0"/>
    </w:p>
    <w:sectPr w:rsidR="006B2F86" w:rsidRPr="00BA1E4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02E4F" w14:textId="77777777" w:rsidR="00BA1E43" w:rsidRDefault="00BA1E43" w:rsidP="00E71FC3">
      <w:r>
        <w:separator/>
      </w:r>
    </w:p>
  </w:endnote>
  <w:endnote w:type="continuationSeparator" w:id="0">
    <w:p w14:paraId="244BF15B" w14:textId="77777777" w:rsidR="00BA1E43" w:rsidRDefault="00BA1E4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B8A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74895" w14:textId="77777777" w:rsidR="00BA1E43" w:rsidRDefault="00BA1E43" w:rsidP="00E71FC3">
      <w:r>
        <w:separator/>
      </w:r>
    </w:p>
  </w:footnote>
  <w:footnote w:type="continuationSeparator" w:id="0">
    <w:p w14:paraId="380BD9AA" w14:textId="77777777" w:rsidR="00BA1E43" w:rsidRDefault="00BA1E4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43"/>
    <w:rsid w:val="001A7C09"/>
    <w:rsid w:val="00577BD5"/>
    <w:rsid w:val="00656CBA"/>
    <w:rsid w:val="006A1F77"/>
    <w:rsid w:val="00733BE7"/>
    <w:rsid w:val="00AB52E8"/>
    <w:rsid w:val="00B16D3F"/>
    <w:rsid w:val="00BA1E43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34D9F"/>
  <w15:chartTrackingRefBased/>
  <w15:docId w15:val="{C0F28C13-D363-41CC-B200-0ED93C35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1E4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2018-09-30T20:43:00Z</dcterms:created>
  <dcterms:modified xsi:type="dcterms:W3CDTF">2018-09-30T20:43:00Z</dcterms:modified>
</cp:coreProperties>
</file>