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9DD1" w14:textId="77777777" w:rsidR="00645246" w:rsidRDefault="00645246" w:rsidP="006452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PAYN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fl.1455)</w:t>
      </w:r>
    </w:p>
    <w:p w14:paraId="536B3630" w14:textId="77777777" w:rsidR="00645246" w:rsidRDefault="00645246" w:rsidP="006452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Norwich. Gentleman.</w:t>
      </w:r>
    </w:p>
    <w:p w14:paraId="530AB26B" w14:textId="77777777" w:rsidR="00645246" w:rsidRDefault="00645246" w:rsidP="006452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6B8AB0" w14:textId="77777777" w:rsidR="00645246" w:rsidRDefault="00645246" w:rsidP="006452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B45748" w14:textId="77777777" w:rsidR="00645246" w:rsidRDefault="00645246" w:rsidP="006452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1455</w:t>
      </w:r>
      <w:r>
        <w:rPr>
          <w:rFonts w:ascii="Times New Roman" w:hAnsi="Times New Roman" w:cs="Times New Roman"/>
          <w:sz w:val="24"/>
          <w:szCs w:val="24"/>
        </w:rPr>
        <w:tab/>
        <w:t xml:space="preserve">Nicholas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Bryde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brought a plaint of debt against </w:t>
      </w:r>
    </w:p>
    <w:p w14:paraId="35853ABA" w14:textId="77777777" w:rsidR="00645246" w:rsidRDefault="00645246" w:rsidP="006452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him,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Curson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Brightwell(q.v.) and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Mynton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Colchester(q.v.).</w:t>
      </w:r>
    </w:p>
    <w:p w14:paraId="532AB5AE" w14:textId="77777777" w:rsidR="00645246" w:rsidRDefault="00645246" w:rsidP="006452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7C60C6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https://waalt.uh.edu/index.php/CP40/776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888B253" w14:textId="77777777" w:rsidR="00645246" w:rsidRDefault="00645246" w:rsidP="006452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2DD306" w14:textId="77777777" w:rsidR="00645246" w:rsidRDefault="00645246" w:rsidP="006452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0561D9" w14:textId="77777777" w:rsidR="00645246" w:rsidRDefault="00645246" w:rsidP="006452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May 2022</w:t>
      </w:r>
    </w:p>
    <w:p w14:paraId="6B6A1AB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8FC5F" w14:textId="77777777" w:rsidR="00645246" w:rsidRDefault="00645246" w:rsidP="009139A6">
      <w:r>
        <w:separator/>
      </w:r>
    </w:p>
  </w:endnote>
  <w:endnote w:type="continuationSeparator" w:id="0">
    <w:p w14:paraId="0CDC31DF" w14:textId="77777777" w:rsidR="00645246" w:rsidRDefault="006452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D62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43F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6C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18AD" w14:textId="77777777" w:rsidR="00645246" w:rsidRDefault="00645246" w:rsidP="009139A6">
      <w:r>
        <w:separator/>
      </w:r>
    </w:p>
  </w:footnote>
  <w:footnote w:type="continuationSeparator" w:id="0">
    <w:p w14:paraId="56A99E85" w14:textId="77777777" w:rsidR="00645246" w:rsidRDefault="006452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56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5C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EA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46"/>
    <w:rsid w:val="000666E0"/>
    <w:rsid w:val="002510B7"/>
    <w:rsid w:val="005C130B"/>
    <w:rsid w:val="00645246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591B"/>
  <w15:chartTrackingRefBased/>
  <w15:docId w15:val="{91088216-FE7A-40D3-A50B-FAF1618B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452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7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2022-05-25T14:55:00Z</dcterms:created>
  <dcterms:modified xsi:type="dcterms:W3CDTF">2022-05-25T14:55:00Z</dcterms:modified>
</cp:coreProperties>
</file>