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D33E8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PAYN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D33E83" w:rsidRDefault="00D33E8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South Croxton, Leicestershire.</w:t>
      </w:r>
      <w:bookmarkStart w:id="0" w:name="_GoBack"/>
      <w:bookmarkEnd w:id="0"/>
    </w:p>
    <w:p w:rsidR="00D33E83" w:rsidRDefault="00D33E8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3E83" w:rsidRDefault="00D33E8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3E83" w:rsidRDefault="00D33E8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Oct.1419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Leicester into lands</w:t>
      </w:r>
    </w:p>
    <w:p w:rsidR="00D33E83" w:rsidRDefault="00D33E8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the late Edmund Stafford, Bishop of Exeter.</w:t>
      </w:r>
    </w:p>
    <w:p w:rsidR="00D33E83" w:rsidRDefault="00D33E8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21-196)</w:t>
      </w:r>
    </w:p>
    <w:p w:rsidR="00D33E83" w:rsidRDefault="00D33E8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3E83" w:rsidRDefault="00D33E8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3E83" w:rsidRPr="00D33E83" w:rsidRDefault="00D33E8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January 2016</w:t>
      </w:r>
    </w:p>
    <w:sectPr w:rsidR="00D33E83" w:rsidRPr="00D33E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E83" w:rsidRDefault="00D33E83" w:rsidP="00564E3C">
      <w:pPr>
        <w:spacing w:after="0" w:line="240" w:lineRule="auto"/>
      </w:pPr>
      <w:r>
        <w:separator/>
      </w:r>
    </w:p>
  </w:endnote>
  <w:endnote w:type="continuationSeparator" w:id="0">
    <w:p w:rsidR="00D33E83" w:rsidRDefault="00D33E83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33E83">
      <w:rPr>
        <w:rFonts w:ascii="Times New Roman" w:hAnsi="Times New Roman" w:cs="Times New Roman"/>
        <w:noProof/>
        <w:sz w:val="24"/>
        <w:szCs w:val="24"/>
      </w:rPr>
      <w:t>19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E83" w:rsidRDefault="00D33E83" w:rsidP="00564E3C">
      <w:pPr>
        <w:spacing w:after="0" w:line="240" w:lineRule="auto"/>
      </w:pPr>
      <w:r>
        <w:separator/>
      </w:r>
    </w:p>
  </w:footnote>
  <w:footnote w:type="continuationSeparator" w:id="0">
    <w:p w:rsidR="00D33E83" w:rsidRDefault="00D33E83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83"/>
    <w:rsid w:val="00372DC6"/>
    <w:rsid w:val="00564E3C"/>
    <w:rsid w:val="0064591D"/>
    <w:rsid w:val="00D33E83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654D"/>
  <w15:chartTrackingRefBased/>
  <w15:docId w15:val="{D09ED24F-0756-4990-9336-098344D4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2016-01-19T20:56:00Z</dcterms:created>
  <dcterms:modified xsi:type="dcterms:W3CDTF">2016-01-19T20:59:00Z</dcterms:modified>
</cp:coreProperties>
</file>