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A8B" w:rsidRDefault="00176A8B" w:rsidP="00176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PAYN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176A8B" w:rsidRDefault="00176A8B" w:rsidP="00176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Swaffham, Norfolk. Shoe maker.</w:t>
      </w:r>
    </w:p>
    <w:p w:rsidR="00176A8B" w:rsidRDefault="00176A8B" w:rsidP="00176A8B">
      <w:pPr>
        <w:rPr>
          <w:rFonts w:ascii="Times New Roman" w:hAnsi="Times New Roman" w:cs="Times New Roman"/>
        </w:rPr>
      </w:pPr>
    </w:p>
    <w:p w:rsidR="00176A8B" w:rsidRDefault="00176A8B" w:rsidP="00176A8B">
      <w:pPr>
        <w:rPr>
          <w:rFonts w:ascii="Times New Roman" w:hAnsi="Times New Roman" w:cs="Times New Roman"/>
        </w:rPr>
      </w:pPr>
    </w:p>
    <w:p w:rsidR="00176A8B" w:rsidRDefault="00176A8B" w:rsidP="00176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Edward Horn of </w:t>
      </w:r>
      <w:proofErr w:type="spellStart"/>
      <w:r>
        <w:rPr>
          <w:rFonts w:ascii="Times New Roman" w:hAnsi="Times New Roman" w:cs="Times New Roman"/>
        </w:rPr>
        <w:t>Wesenham</w:t>
      </w:r>
      <w:proofErr w:type="spellEnd"/>
      <w:r>
        <w:rPr>
          <w:rFonts w:ascii="Times New Roman" w:hAnsi="Times New Roman" w:cs="Times New Roman"/>
        </w:rPr>
        <w:t>(q.v.) brought a plaint of debt against him and</w:t>
      </w:r>
    </w:p>
    <w:p w:rsidR="00176A8B" w:rsidRDefault="00176A8B" w:rsidP="00176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others.</w:t>
      </w:r>
    </w:p>
    <w:p w:rsidR="00176A8B" w:rsidRDefault="00176A8B" w:rsidP="00176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F3FC4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176A8B" w:rsidRDefault="00176A8B" w:rsidP="00176A8B">
      <w:pPr>
        <w:rPr>
          <w:rFonts w:ascii="Times New Roman" w:hAnsi="Times New Roman" w:cs="Times New Roman"/>
        </w:rPr>
      </w:pPr>
    </w:p>
    <w:p w:rsidR="00176A8B" w:rsidRDefault="00176A8B" w:rsidP="00176A8B">
      <w:pPr>
        <w:rPr>
          <w:rFonts w:ascii="Times New Roman" w:hAnsi="Times New Roman" w:cs="Times New Roman"/>
        </w:rPr>
      </w:pPr>
    </w:p>
    <w:p w:rsidR="00176A8B" w:rsidRDefault="00176A8B" w:rsidP="00176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February 2018</w:t>
      </w:r>
    </w:p>
    <w:p w:rsidR="006B2F86" w:rsidRPr="00E71FC3" w:rsidRDefault="00176A8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A8B" w:rsidRDefault="00176A8B" w:rsidP="00E71FC3">
      <w:r>
        <w:separator/>
      </w:r>
    </w:p>
  </w:endnote>
  <w:endnote w:type="continuationSeparator" w:id="0">
    <w:p w:rsidR="00176A8B" w:rsidRDefault="00176A8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A8B" w:rsidRDefault="00176A8B" w:rsidP="00E71FC3">
      <w:r>
        <w:separator/>
      </w:r>
    </w:p>
  </w:footnote>
  <w:footnote w:type="continuationSeparator" w:id="0">
    <w:p w:rsidR="00176A8B" w:rsidRDefault="00176A8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8B"/>
    <w:rsid w:val="00176A8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6D001-F34F-4D67-8F93-1D901452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A8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76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2018-02-09T22:12:00Z</dcterms:created>
  <dcterms:modified xsi:type="dcterms:W3CDTF">2018-02-09T22:13:00Z</dcterms:modified>
</cp:coreProperties>
</file>