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5D" w:rsidRDefault="00762C5D" w:rsidP="00762C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fl.1465)</w:t>
      </w:r>
    </w:p>
    <w:p w:rsidR="00762C5D" w:rsidRDefault="00762C5D" w:rsidP="00762C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Tibenham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Norfolk.</w:t>
      </w:r>
    </w:p>
    <w:p w:rsidR="00762C5D" w:rsidRDefault="00762C5D" w:rsidP="00762C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C5D" w:rsidRDefault="00762C5D" w:rsidP="00762C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C5D" w:rsidRDefault="00762C5D" w:rsidP="00762C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C5D" w:rsidRDefault="00762C5D" w:rsidP="00762C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Nov.1465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enfeoffed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Larke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Carleton</w:t>
      </w:r>
    </w:p>
    <w:p w:rsidR="00762C5D" w:rsidRDefault="00762C5D" w:rsidP="00762C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Rode(q.v.) and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Joby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Carleton Rode(q.v.) of land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Tibenham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62C5D" w:rsidRDefault="00762C5D" w:rsidP="00762C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864154">
        <w:rPr>
          <w:rFonts w:ascii="Times New Roman" w:hAnsi="Times New Roman" w:cs="Times New Roman"/>
          <w:sz w:val="24"/>
          <w:szCs w:val="24"/>
          <w:u w:val="single"/>
        </w:rPr>
        <w:t>www.discovery.nationalarchives.gov.uk</w:t>
      </w:r>
      <w:r>
        <w:rPr>
          <w:rFonts w:ascii="Times New Roman" w:hAnsi="Times New Roman" w:cs="Times New Roman"/>
          <w:sz w:val="24"/>
          <w:szCs w:val="24"/>
        </w:rPr>
        <w:t xml:space="preserve">   ref. 11/77)</w:t>
      </w:r>
    </w:p>
    <w:p w:rsidR="00762C5D" w:rsidRDefault="00762C5D" w:rsidP="00762C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C5D" w:rsidRDefault="00762C5D" w:rsidP="00762C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C5D" w:rsidRPr="00864154" w:rsidRDefault="00762C5D" w:rsidP="00762C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2016</w:t>
      </w:r>
    </w:p>
    <w:p w:rsidR="006B2F86" w:rsidRPr="00762C5D" w:rsidRDefault="00762C5D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762C5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5D" w:rsidRDefault="00762C5D" w:rsidP="00E71FC3">
      <w:pPr>
        <w:spacing w:after="0" w:line="240" w:lineRule="auto"/>
      </w:pPr>
      <w:r>
        <w:separator/>
      </w:r>
    </w:p>
  </w:endnote>
  <w:endnote w:type="continuationSeparator" w:id="0">
    <w:p w:rsidR="00762C5D" w:rsidRDefault="00762C5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5D" w:rsidRDefault="00762C5D" w:rsidP="00E71FC3">
      <w:pPr>
        <w:spacing w:after="0" w:line="240" w:lineRule="auto"/>
      </w:pPr>
      <w:r>
        <w:separator/>
      </w:r>
    </w:p>
  </w:footnote>
  <w:footnote w:type="continuationSeparator" w:id="0">
    <w:p w:rsidR="00762C5D" w:rsidRDefault="00762C5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5D"/>
    <w:rsid w:val="00762C5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D2D7"/>
  <w15:chartTrackingRefBased/>
  <w15:docId w15:val="{7736BCF2-DAD1-4EB3-A793-EC2F1BBB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2016-03-15T19:56:00Z</dcterms:created>
  <dcterms:modified xsi:type="dcterms:W3CDTF">2016-03-15T19:57:00Z</dcterms:modified>
</cp:coreProperties>
</file>