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A9F" w:rsidRDefault="00EE0A9F" w:rsidP="00EE0A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PAYN, senior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EE0A9F" w:rsidRDefault="00EE0A9F" w:rsidP="00EE0A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0A9F" w:rsidRDefault="00EE0A9F" w:rsidP="00EE0A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0A9F" w:rsidRDefault="00EE0A9F" w:rsidP="00EE0A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Mar.1419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Cambridge into lands</w:t>
      </w:r>
    </w:p>
    <w:p w:rsidR="00EE0A9F" w:rsidRDefault="00EE0A9F" w:rsidP="00EE0A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held by the late Sir William Argentine(q.v.).</w:t>
      </w:r>
    </w:p>
    <w:p w:rsidR="00EE0A9F" w:rsidRDefault="00EE0A9F" w:rsidP="00EE0A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490A04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21-27)</w:t>
      </w:r>
    </w:p>
    <w:p w:rsidR="00EE0A9F" w:rsidRDefault="00EE0A9F" w:rsidP="00EE0A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0A9F" w:rsidRDefault="00EE0A9F" w:rsidP="00EE0A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EE0A9F" w:rsidRDefault="00EE0A9F" w:rsidP="00EE0A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October 2015</w:t>
      </w:r>
      <w:bookmarkStart w:id="0" w:name="_GoBack"/>
      <w:bookmarkEnd w:id="0"/>
    </w:p>
    <w:sectPr w:rsidR="00DD5B8A" w:rsidRPr="00EE0A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A9F" w:rsidRDefault="00EE0A9F" w:rsidP="00564E3C">
      <w:pPr>
        <w:spacing w:after="0" w:line="240" w:lineRule="auto"/>
      </w:pPr>
      <w:r>
        <w:separator/>
      </w:r>
    </w:p>
  </w:endnote>
  <w:endnote w:type="continuationSeparator" w:id="0">
    <w:p w:rsidR="00EE0A9F" w:rsidRDefault="00EE0A9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EE0A9F">
      <w:rPr>
        <w:rFonts w:ascii="Times New Roman" w:hAnsi="Times New Roman" w:cs="Times New Roman"/>
        <w:noProof/>
        <w:sz w:val="24"/>
        <w:szCs w:val="24"/>
      </w:rPr>
      <w:t>8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A9F" w:rsidRDefault="00EE0A9F" w:rsidP="00564E3C">
      <w:pPr>
        <w:spacing w:after="0" w:line="240" w:lineRule="auto"/>
      </w:pPr>
      <w:r>
        <w:separator/>
      </w:r>
    </w:p>
  </w:footnote>
  <w:footnote w:type="continuationSeparator" w:id="0">
    <w:p w:rsidR="00EE0A9F" w:rsidRDefault="00EE0A9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9F"/>
    <w:rsid w:val="00372DC6"/>
    <w:rsid w:val="00564E3C"/>
    <w:rsid w:val="0064591D"/>
    <w:rsid w:val="00DD5B8A"/>
    <w:rsid w:val="00EB41B8"/>
    <w:rsid w:val="00EE0A9F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82B3D"/>
  <w15:chartTrackingRefBased/>
  <w15:docId w15:val="{FD8EA6D5-2739-4C74-8619-4F03DA76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EE0A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2015-10-08T19:22:00Z</dcterms:created>
  <dcterms:modified xsi:type="dcterms:W3CDTF">2015-10-08T19:23:00Z</dcterms:modified>
</cp:coreProperties>
</file>