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5CE9D" w14:textId="77777777" w:rsidR="00455D63" w:rsidRDefault="00455D63" w:rsidP="00455D6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Laurence PAYN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fl.1452)</w:t>
      </w:r>
    </w:p>
    <w:p w14:paraId="5F444077" w14:textId="77777777" w:rsidR="00455D63" w:rsidRDefault="00455D63" w:rsidP="00455D6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Stoney Stratton, Somerset. Husbandman.</w:t>
      </w:r>
    </w:p>
    <w:p w14:paraId="5869F07E" w14:textId="77777777" w:rsidR="00455D63" w:rsidRDefault="00455D63" w:rsidP="00455D63">
      <w:pPr>
        <w:pStyle w:val="NoSpacing"/>
        <w:rPr>
          <w:rFonts w:cs="Times New Roman"/>
          <w:szCs w:val="24"/>
        </w:rPr>
      </w:pPr>
    </w:p>
    <w:p w14:paraId="733BF4C0" w14:textId="77777777" w:rsidR="00455D63" w:rsidRDefault="00455D63" w:rsidP="00455D63">
      <w:pPr>
        <w:pStyle w:val="NoSpacing"/>
        <w:rPr>
          <w:rFonts w:cs="Times New Roman"/>
          <w:szCs w:val="24"/>
        </w:rPr>
      </w:pPr>
    </w:p>
    <w:p w14:paraId="5E2967ED" w14:textId="77777777" w:rsidR="00455D63" w:rsidRDefault="00455D63" w:rsidP="00455D6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13 Oct.1452</w:t>
      </w:r>
      <w:r>
        <w:rPr>
          <w:rFonts w:cs="Times New Roman"/>
          <w:szCs w:val="24"/>
        </w:rPr>
        <w:tab/>
        <w:t xml:space="preserve">He was pardoned for not appearing to answer William </w:t>
      </w:r>
      <w:proofErr w:type="spellStart"/>
      <w:r>
        <w:rPr>
          <w:rFonts w:cs="Times New Roman"/>
          <w:szCs w:val="24"/>
        </w:rPr>
        <w:t>Leyot</w:t>
      </w:r>
      <w:proofErr w:type="spellEnd"/>
      <w:r>
        <w:rPr>
          <w:rFonts w:cs="Times New Roman"/>
          <w:szCs w:val="24"/>
        </w:rPr>
        <w:t>(q.v.)</w:t>
      </w:r>
    </w:p>
    <w:p w14:paraId="7584EACD" w14:textId="77777777" w:rsidR="00455D63" w:rsidRDefault="00455D63" w:rsidP="00455D6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touching a trespass.    (C.P.R. 1452-61 p.1)</w:t>
      </w:r>
    </w:p>
    <w:p w14:paraId="0730B668" w14:textId="77777777" w:rsidR="00455D63" w:rsidRDefault="00455D63" w:rsidP="00455D63">
      <w:pPr>
        <w:pStyle w:val="NoSpacing"/>
        <w:rPr>
          <w:rFonts w:cs="Times New Roman"/>
          <w:szCs w:val="24"/>
        </w:rPr>
      </w:pPr>
    </w:p>
    <w:p w14:paraId="72D2780A" w14:textId="77777777" w:rsidR="00455D63" w:rsidRDefault="00455D63" w:rsidP="00455D63">
      <w:pPr>
        <w:pStyle w:val="NoSpacing"/>
        <w:rPr>
          <w:rFonts w:cs="Times New Roman"/>
          <w:szCs w:val="24"/>
        </w:rPr>
      </w:pPr>
    </w:p>
    <w:p w14:paraId="0F5403AF" w14:textId="77777777" w:rsidR="00455D63" w:rsidRDefault="00455D63" w:rsidP="00455D6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14 April 2024</w:t>
      </w:r>
    </w:p>
    <w:p w14:paraId="41CDCC4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0BB6DA" w14:textId="77777777" w:rsidR="00455D63" w:rsidRDefault="00455D63" w:rsidP="009139A6">
      <w:r>
        <w:separator/>
      </w:r>
    </w:p>
  </w:endnote>
  <w:endnote w:type="continuationSeparator" w:id="0">
    <w:p w14:paraId="259742FB" w14:textId="77777777" w:rsidR="00455D63" w:rsidRDefault="00455D6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E31F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1B3B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4EF1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77F9E5" w14:textId="77777777" w:rsidR="00455D63" w:rsidRDefault="00455D63" w:rsidP="009139A6">
      <w:r>
        <w:separator/>
      </w:r>
    </w:p>
  </w:footnote>
  <w:footnote w:type="continuationSeparator" w:id="0">
    <w:p w14:paraId="17C4949A" w14:textId="77777777" w:rsidR="00455D63" w:rsidRDefault="00455D6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60D5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5114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4C28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D63"/>
    <w:rsid w:val="000666E0"/>
    <w:rsid w:val="002510B7"/>
    <w:rsid w:val="00270799"/>
    <w:rsid w:val="00455D63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7F0CEC"/>
  <w15:chartTrackingRefBased/>
  <w15:docId w15:val="{F164F92B-CABC-4F2C-8B64-F424E9924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2024-04-14T11:35:00Z</dcterms:created>
  <dcterms:modified xsi:type="dcterms:W3CDTF">2024-04-14T11:36:00Z</dcterms:modified>
</cp:coreProperties>
</file>